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host principale"/>
      </w:tblPr>
      <w:tblGrid>
        <w:gridCol w:w="3784"/>
        <w:gridCol w:w="6738"/>
      </w:tblGrid>
      <w:tr w:rsidR="002C2CDD" w:rsidRPr="00906BEE" w14:paraId="27541E29" w14:textId="77777777" w:rsidTr="00EF7CC9">
        <w:tc>
          <w:tcPr>
            <w:tcW w:w="3780" w:type="dxa"/>
            <w:tcMar>
              <w:top w:w="504" w:type="dxa"/>
              <w:right w:w="720" w:type="dxa"/>
            </w:tcMar>
          </w:tcPr>
          <w:p w14:paraId="34774E54" w14:textId="77777777" w:rsidR="00523479" w:rsidRPr="00906BEE" w:rsidRDefault="00FB0EC9" w:rsidP="00523479">
            <w:pPr>
              <w:pStyle w:val="Iniziali"/>
            </w:pPr>
            <w:r>
              <w:rPr>
                <w:noProof/>
                <w:lang w:bidi="it-IT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240CA60B" wp14:editId="144ABA22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-511810</wp:posOffset>
                      </wp:positionV>
                      <wp:extent cx="6665595" cy="1810385"/>
                      <wp:effectExtent l="0" t="0" r="1905" b="0"/>
                      <wp:wrapNone/>
                      <wp:docPr id="5" name="Grup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595" cy="1810385"/>
                                <a:chOff x="0" y="0"/>
                                <a:chExt cx="6665965" cy="1810512"/>
                              </a:xfrm>
                            </wpg:grpSpPr>
                            <wps:wsp>
                              <wps:cNvPr id="43" name="Rettangolo rosso"/>
                              <wps:cNvSpPr/>
                              <wps:spPr>
                                <a:xfrm>
                                  <a:off x="1133475" y="419100"/>
                                  <a:ext cx="5532490" cy="10059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Cerchio rosso"/>
                              <wps:cNvSpPr/>
                              <wps:spPr>
                                <a:xfrm>
                                  <a:off x="0" y="0"/>
                                  <a:ext cx="1810506" cy="1810512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Cerchio bianco"/>
                              <wps:cNvSpPr/>
                              <wps:spPr>
                                <a:xfrm>
                                  <a:off x="57150" y="57150"/>
                                  <a:ext cx="1704477" cy="1704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467759" id="Gruppo 1" o:spid="_x0000_s1026" style="position:absolute;margin-left:.65pt;margin-top:-40.3pt;width:524.85pt;height:142.55pt;z-index:-251657216" coordsize="66659,1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">
                      <v:rect id="Rettangolo rosso" o:spid="_x0000_s1027" style="position:absolute;left:11334;top:4191;width:55325;height:10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Cerchio rosso" o:spid="_x0000_s1028" type="#_x0000_t23" style="position:absolute;width:18105;height:1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Cerchio bianco" o:spid="_x0000_s1029" style="position:absolute;left:571;top:571;width:17045;height:17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</v:group>
                  </w:pict>
                </mc:Fallback>
              </mc:AlternateContent>
            </w:r>
            <w:sdt>
              <w:sdtPr>
                <w:alias w:val="Iniziali:"/>
                <w:tag w:val="Iniziali:"/>
                <w:id w:val="1294946935"/>
                <w:placeholder>
                  <w:docPart w:val="CE059A15FC7B4F5DA967D95BDB42729E"/>
                </w:placeholder>
                <w:temporary/>
                <w:showingPlcHdr/>
                <w15:appearance w15:val="hidden"/>
              </w:sdtPr>
              <w:sdtEndPr/>
              <w:sdtContent>
                <w:r w:rsidR="00772919">
                  <w:rPr>
                    <w:lang w:bidi="it-IT"/>
                  </w:rPr>
                  <w:t>NC</w:t>
                </w:r>
              </w:sdtContent>
            </w:sdt>
          </w:p>
          <w:p w14:paraId="6004B412" w14:textId="77777777" w:rsidR="00A50939" w:rsidRPr="00906BEE" w:rsidRDefault="00E00A92" w:rsidP="007569C1">
            <w:pPr>
              <w:pStyle w:val="Titolo3"/>
            </w:pPr>
            <w:sdt>
              <w:sdtPr>
                <w:alias w:val="Obiettivo:"/>
                <w:tag w:val="Obiettivo:"/>
                <w:id w:val="319159961"/>
                <w:placeholder>
                  <w:docPart w:val="6164AFF986D747B09F610D2ACAF29A23"/>
                </w:placeholder>
                <w:temporary/>
                <w:showingPlcHdr/>
                <w15:appearance w15:val="hidden"/>
              </w:sdtPr>
              <w:sdtEndPr/>
              <w:sdtContent>
                <w:r w:rsidR="00E12C60" w:rsidRPr="00906BEE">
                  <w:rPr>
                    <w:lang w:bidi="it-IT"/>
                  </w:rPr>
                  <w:t>Obiettivo</w:t>
                </w:r>
              </w:sdtContent>
            </w:sdt>
          </w:p>
          <w:sdt>
            <w:sdtPr>
              <w:alias w:val="Immettere l'obiettivo:"/>
              <w:tag w:val="Immettere l'obiettivo:"/>
              <w:id w:val="-1216425596"/>
              <w:placeholder>
                <w:docPart w:val="9800E4985B0848FBAF2556E333401342"/>
              </w:placeholder>
              <w:temporary/>
              <w:showingPlcHdr/>
              <w15:appearance w15:val="hidden"/>
            </w:sdtPr>
            <w:sdtEndPr/>
            <w:sdtContent>
              <w:p w14:paraId="2F7D024A" w14:textId="77777777" w:rsidR="00823C54" w:rsidRDefault="002C2CDD" w:rsidP="007569C1">
                <w:r w:rsidRPr="00906BEE">
                  <w:rPr>
                    <w:lang w:bidi="it-IT"/>
                  </w:rPr>
                  <w:t>Per iniziare, fare clic sul testo segnaposto e iniziare a digitare. Brevità: una o due frasi.</w:t>
                </w:r>
              </w:p>
              <w:p w14:paraId="69CD8C00" w14:textId="77777777" w:rsidR="002C2CDD" w:rsidRPr="00906BEE" w:rsidRDefault="00823C54" w:rsidP="007569C1">
                <w:r w:rsidRPr="00823C54">
                  <w:rPr>
                    <w:lang w:bidi="it-IT"/>
                  </w:rPr>
                  <w:t>Fare doppio clic sulle celle della tabella nel piè di pagina per aggiungere le informazioni di contatto (o eliminare le colonne non necessarie).</w:t>
                </w:r>
              </w:p>
            </w:sdtContent>
          </w:sdt>
          <w:p w14:paraId="0D80C1E8" w14:textId="77777777" w:rsidR="002C2CDD" w:rsidRPr="00906BEE" w:rsidRDefault="00E00A92" w:rsidP="007569C1">
            <w:pPr>
              <w:pStyle w:val="Titolo3"/>
            </w:pPr>
            <w:sdt>
              <w:sdtPr>
                <w:alias w:val="Competenze:"/>
                <w:tag w:val="Competenze:"/>
                <w:id w:val="1490835561"/>
                <w:placeholder>
                  <w:docPart w:val="224538E066B141F8A517E939032BE0B4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it-IT"/>
                  </w:rPr>
                  <w:t>Competenze</w:t>
                </w:r>
              </w:sdtContent>
            </w:sdt>
          </w:p>
          <w:sdt>
            <w:sdtPr>
              <w:alias w:val="Immettere le competenze:"/>
              <w:tag w:val="Immettere le competenze:"/>
              <w:id w:val="929707386"/>
              <w:placeholder>
                <w:docPart w:val="E9FC187F3E9549B7A8589DFF355FDC44"/>
              </w:placeholder>
              <w:temporary/>
              <w:showingPlcHdr/>
              <w15:appearance w15:val="hidden"/>
            </w:sdtPr>
            <w:sdtEndPr/>
            <w:sdtContent>
              <w:p w14:paraId="53C31A34" w14:textId="77777777" w:rsidR="00741125" w:rsidRDefault="002C2CDD" w:rsidP="00741125">
                <w:r w:rsidRPr="00906BEE">
                  <w:rPr>
                    <w:lang w:bidi="it-IT"/>
                  </w:rPr>
                  <w:t>Spiegare quali sono le proprie capacità particolari. In cosa ci si distingue? Usare un linguaggio personale, ma non colloquiale.</w:t>
                </w:r>
              </w:p>
            </w:sdtContent>
          </w:sdt>
          <w:p w14:paraId="364DB683" w14:textId="77777777" w:rsidR="00E00A92" w:rsidRDefault="00E00A92" w:rsidP="00741125"/>
          <w:p w14:paraId="53F5E655" w14:textId="203BF184" w:rsidR="00E00A92" w:rsidRPr="00906BEE" w:rsidRDefault="00E00A92" w:rsidP="00E00A92">
            <w:pPr>
              <w:pStyle w:val="Titolo3"/>
            </w:pPr>
            <w:r>
              <w:t>HOBBY</w:t>
            </w:r>
          </w:p>
          <w:sdt>
            <w:sdtPr>
              <w:alias w:val="Immettere le competenze:"/>
              <w:tag w:val="Immettere le competenze:"/>
              <w:id w:val="130598015"/>
              <w:placeholder>
                <w:docPart w:val="02550DA45C5F4CDABD70ABAA1940ABA1"/>
              </w:placeholder>
              <w:temporary/>
              <w:showingPlcHdr/>
              <w15:appearance w15:val="hidden"/>
            </w:sdtPr>
            <w:sdtContent>
              <w:p w14:paraId="1F9B95F5" w14:textId="1B921BF4" w:rsidR="00E00A92" w:rsidRPr="00906BEE" w:rsidRDefault="00E00A92" w:rsidP="00E00A92">
                <w:r w:rsidRPr="00906BEE">
                  <w:rPr>
                    <w:lang w:bidi="it-IT"/>
                  </w:rPr>
                  <w:t>Spiegare quali sono le proprie capacità particolari. In cosa ci si distingue? Usare un linguaggio personale, ma non colloquiale.</w:t>
                </w:r>
              </w:p>
            </w:sdtContent>
          </w:sdt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Tabella layout intestazione"/>
            </w:tblPr>
            <w:tblGrid>
              <w:gridCol w:w="6738"/>
            </w:tblGrid>
            <w:tr w:rsidR="00C612DA" w:rsidRPr="00906BEE" w14:paraId="6919B6A2" w14:textId="77777777" w:rsidTr="00823C54">
              <w:trPr>
                <w:trHeight w:hRule="exact" w:val="1296"/>
              </w:trPr>
              <w:tc>
                <w:tcPr>
                  <w:tcW w:w="6055" w:type="dxa"/>
                  <w:vAlign w:val="center"/>
                </w:tcPr>
                <w:p w14:paraId="2ED4A615" w14:textId="77777777" w:rsidR="00C612DA" w:rsidRPr="00906BEE" w:rsidRDefault="00E00A92" w:rsidP="00C612DA">
                  <w:pPr>
                    <w:pStyle w:val="Titolo1"/>
                  </w:pPr>
                  <w:sdt>
                    <w:sdtPr>
                      <w:alias w:val="Immettere il proprio nome:"/>
                      <w:tag w:val="Immettere il proprio nome:"/>
                      <w:id w:val="-296147368"/>
                      <w:placeholder>
                        <w:docPart w:val="BC72D385CC5B4181A8477B8A3E9FA2DE"/>
                      </w:placeholder>
                      <w:showingPlcHdr/>
                      <w15:appearance w15:val="hidden"/>
                    </w:sdtPr>
                    <w:sdtEndPr/>
                    <w:sdtContent>
                      <w:r w:rsidR="00D97A41">
                        <w:rPr>
                          <w:lang w:bidi="it-IT"/>
                        </w:rPr>
                        <w:t>Nome</w:t>
                      </w:r>
                    </w:sdtContent>
                  </w:sdt>
                </w:p>
                <w:p w14:paraId="2EF43172" w14:textId="77777777" w:rsidR="00906BEE" w:rsidRPr="00906BEE" w:rsidRDefault="00E00A92" w:rsidP="00906BEE">
                  <w:pPr>
                    <w:pStyle w:val="Titolo2"/>
                  </w:pPr>
                  <w:sdt>
                    <w:sdtPr>
                      <w:alias w:val="Immettere la professione o il settore:"/>
                      <w:tag w:val="Immettere la professione o il settore:"/>
                      <w:id w:val="-223601802"/>
                      <w:placeholder>
                        <w:docPart w:val="4FEE8E652F0B4B0CB57DFB3F4580CF0A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7D6458" w:rsidRPr="007D6458">
                        <w:rPr>
                          <w:lang w:bidi="it-IT"/>
                        </w:rPr>
                        <w:t>Professione o settore</w:t>
                      </w:r>
                    </w:sdtContent>
                  </w:sdt>
                  <w:r w:rsidR="007D6458" w:rsidRPr="007D6458">
                    <w:rPr>
                      <w:lang w:bidi="it-IT"/>
                    </w:rPr>
                    <w:t xml:space="preserve"> | </w:t>
                  </w:r>
                  <w:sdt>
                    <w:sdtPr>
                      <w:alias w:val="Collegamento ad altre proprietà online:"/>
                      <w:tag w:val="Collegamento ad altre proprietà online:"/>
                      <w:id w:val="-760060136"/>
                      <w:placeholder>
                        <w:docPart w:val="C62B5D0E2BA34E1280058B3BF69BAB51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7D6458" w:rsidRPr="007D6458">
                        <w:rPr>
                          <w:lang w:bidi="it-IT"/>
                        </w:rPr>
                        <w:t>Collegamento ad altre proprietà online: Portfolio/Sito Web/Blog</w:t>
                      </w:r>
                    </w:sdtContent>
                  </w:sdt>
                </w:p>
              </w:tc>
            </w:tr>
          </w:tbl>
          <w:p w14:paraId="1A8044FD" w14:textId="77777777" w:rsidR="002C2CDD" w:rsidRPr="00906BEE" w:rsidRDefault="00E00A92" w:rsidP="007569C1">
            <w:pPr>
              <w:pStyle w:val="Titolo3"/>
            </w:pPr>
            <w:sdt>
              <w:sdtPr>
                <w:alias w:val="Esperienza:"/>
                <w:tag w:val="Esperienza:"/>
                <w:id w:val="1217937480"/>
                <w:placeholder>
                  <w:docPart w:val="2E906CD2C5C343B4974C2A63B1CFD11F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it-IT"/>
                  </w:rPr>
                  <w:t>Esperienza</w:t>
                </w:r>
              </w:sdtContent>
            </w:sdt>
          </w:p>
          <w:p w14:paraId="45E3531C" w14:textId="77777777" w:rsidR="002C2CDD" w:rsidRPr="00906BEE" w:rsidRDefault="00E00A92" w:rsidP="007569C1">
            <w:pPr>
              <w:pStyle w:val="Titolo4"/>
            </w:pPr>
            <w:sdt>
              <w:sdtPr>
                <w:alias w:val="Immettere la posizione 1:"/>
                <w:tag w:val="Immettere la posizione 1:"/>
                <w:id w:val="287256568"/>
                <w:placeholder>
                  <w:docPart w:val="1929820A318446AAB71BE992057A4179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it-IT"/>
                  </w:rPr>
                  <w:t>Job Title</w:t>
                </w:r>
              </w:sdtContent>
            </w:sdt>
            <w:r w:rsidR="002C2CDD" w:rsidRPr="00906BEE">
              <w:rPr>
                <w:lang w:bidi="it-IT"/>
              </w:rPr>
              <w:t xml:space="preserve"> • </w:t>
            </w:r>
            <w:sdt>
              <w:sdtPr>
                <w:alias w:val="Immettere la società 1:"/>
                <w:tag w:val="Immettere la società 1:"/>
                <w:id w:val="-1857334048"/>
                <w:placeholder>
                  <w:docPart w:val="08214EC159884861BB96F1275BF94E2E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it-IT"/>
                  </w:rPr>
                  <w:t>Company</w:t>
                </w:r>
              </w:sdtContent>
            </w:sdt>
            <w:r w:rsidR="002C2CDD" w:rsidRPr="00906BEE">
              <w:rPr>
                <w:lang w:bidi="it-IT"/>
              </w:rPr>
              <w:t xml:space="preserve"> • </w:t>
            </w:r>
            <w:sdt>
              <w:sdtPr>
                <w:alias w:val="Immettere le date di inizio per l'impiego 1:"/>
                <w:tag w:val="Immettere la data di inizio per l'impiego 1:"/>
                <w:id w:val="-667248424"/>
                <w:placeholder>
                  <w:docPart w:val="1261AFC6296A44AFA94214A1018A1D29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it-IT"/>
                  </w:rPr>
                  <w:t>Data di inizio</w:t>
                </w:r>
              </w:sdtContent>
            </w:sdt>
            <w:r w:rsidR="002C2CDD" w:rsidRPr="00906BEE">
              <w:rPr>
                <w:lang w:bidi="it-IT"/>
              </w:rPr>
              <w:t xml:space="preserve"> - </w:t>
            </w:r>
            <w:sdt>
              <w:sdtPr>
                <w:alias w:val="Immettere la data di fine per l'impiego 1:"/>
                <w:tag w:val="Immettere le date di fine per l'impiego 1:"/>
                <w:id w:val="1198581279"/>
                <w:placeholder>
                  <w:docPart w:val="D1ABC90F218E412E924F687E10152AD6"/>
                </w:placeholder>
                <w:temporary/>
                <w:showingPlcHdr/>
                <w15:appearance w15:val="hidden"/>
              </w:sdtPr>
              <w:sdtEndPr/>
              <w:sdtContent>
                <w:r w:rsidR="00F47E97" w:rsidRPr="00906BEE">
                  <w:rPr>
                    <w:lang w:bidi="it-IT"/>
                  </w:rPr>
                  <w:t>Data di fine</w:t>
                </w:r>
              </w:sdtContent>
            </w:sdt>
          </w:p>
          <w:sdt>
            <w:sdtPr>
              <w:alias w:val="Immettere i dettagli sull'esperienza 1:"/>
              <w:tag w:val="Immettere i dettagli sull'esperienza 1:"/>
              <w:id w:val="564761840"/>
              <w:placeholder>
                <w:docPart w:val="788235DFC9644C50AB0466114358E6DC"/>
              </w:placeholder>
              <w:temporary/>
              <w:showingPlcHdr/>
              <w15:appearance w15:val="hidden"/>
            </w:sdtPr>
            <w:sdtEndPr/>
            <w:sdtContent>
              <w:p w14:paraId="3CF831AA" w14:textId="77777777" w:rsidR="002C2CDD" w:rsidRPr="00906BEE" w:rsidRDefault="002C2CDD" w:rsidP="007569C1">
                <w:r w:rsidRPr="00906BEE">
                  <w:rPr>
                    <w:lang w:bidi="it-IT"/>
                  </w:rPr>
                  <w:t>Riepilogare le mansioni principali svolte, i ruoli di leadership assunti e i risultati più brillanti conseguiti. Non elencare tutto, ma solo le esperienze più significative, includendo dettagli che dimostrino l'impatto della propria attività.</w:t>
                </w:r>
              </w:p>
            </w:sdtContent>
          </w:sdt>
          <w:p w14:paraId="18960E18" w14:textId="77777777" w:rsidR="002C2CDD" w:rsidRPr="00906BEE" w:rsidRDefault="00E00A92" w:rsidP="007569C1">
            <w:pPr>
              <w:pStyle w:val="Titolo4"/>
            </w:pPr>
            <w:sdt>
              <w:sdtPr>
                <w:alias w:val="Immettere la posizione 2:"/>
                <w:tag w:val="Immettere la posizione 2:"/>
                <w:id w:val="1752540770"/>
                <w:placeholder>
                  <w:docPart w:val="046BDFF8187B480790BFBC2EBEDA6A95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it-IT"/>
                  </w:rPr>
                  <w:t>Job Title</w:t>
                </w:r>
              </w:sdtContent>
            </w:sdt>
            <w:r w:rsidR="002C2CDD" w:rsidRPr="00906BEE">
              <w:rPr>
                <w:lang w:bidi="it-IT"/>
              </w:rPr>
              <w:t xml:space="preserve"> • </w:t>
            </w:r>
            <w:sdt>
              <w:sdtPr>
                <w:alias w:val="Immettere la società 2:"/>
                <w:tag w:val="Immettere la società 2:"/>
                <w:id w:val="1314912929"/>
                <w:placeholder>
                  <w:docPart w:val="B956F95AD39B470B95FF8384BE78859B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it-IT"/>
                  </w:rPr>
                  <w:t>Company</w:t>
                </w:r>
              </w:sdtContent>
            </w:sdt>
            <w:r w:rsidR="002C2CDD" w:rsidRPr="00906BEE">
              <w:rPr>
                <w:lang w:bidi="it-IT"/>
              </w:rPr>
              <w:t xml:space="preserve"> • </w:t>
            </w:r>
            <w:sdt>
              <w:sdtPr>
                <w:alias w:val="Immettere le date di inizio per l'impiego 2:"/>
                <w:tag w:val="Immettere le date di inizio per l'impiego 2:"/>
                <w:id w:val="156656456"/>
                <w:placeholder>
                  <w:docPart w:val="E4D70A416FC14968A43BA0317484268F"/>
                </w:placeholder>
                <w:temporary/>
                <w:showingPlcHdr/>
                <w15:appearance w15:val="hidden"/>
              </w:sdtPr>
              <w:sdtEndPr/>
              <w:sdtContent>
                <w:r w:rsidR="00F47E97" w:rsidRPr="00906BEE">
                  <w:rPr>
                    <w:lang w:bidi="it-IT"/>
                  </w:rPr>
                  <w:t>Data di inizio</w:t>
                </w:r>
              </w:sdtContent>
            </w:sdt>
            <w:r w:rsidR="002C2CDD" w:rsidRPr="00906BEE">
              <w:rPr>
                <w:lang w:bidi="it-IT"/>
              </w:rPr>
              <w:t xml:space="preserve"> - </w:t>
            </w:r>
            <w:sdt>
              <w:sdtPr>
                <w:alias w:val="Immettere le date di fine per l'impiego 2:"/>
                <w:tag w:val="Immettere le date di fine per l'impiego 2:"/>
                <w:id w:val="545882806"/>
                <w:placeholder>
                  <w:docPart w:val="44CD05A18C26471BAC8E8F8A7F27CD5C"/>
                </w:placeholder>
                <w:temporary/>
                <w:showingPlcHdr/>
                <w15:appearance w15:val="hidden"/>
              </w:sdtPr>
              <w:sdtEndPr/>
              <w:sdtContent>
                <w:r w:rsidR="00F47E97" w:rsidRPr="00906BEE">
                  <w:rPr>
                    <w:lang w:bidi="it-IT"/>
                  </w:rPr>
                  <w:t>Data di fine</w:t>
                </w:r>
              </w:sdtContent>
            </w:sdt>
          </w:p>
          <w:p w14:paraId="4FA75F32" w14:textId="77777777" w:rsidR="002C2CDD" w:rsidRPr="00906BEE" w:rsidRDefault="00E00A92" w:rsidP="007569C1">
            <w:sdt>
              <w:sdtPr>
                <w:alias w:val="Immettere i dettagli sull'esperienza 2:"/>
                <w:tag w:val="Immettere i dettagli sull'esperienza 2:"/>
                <w:id w:val="-423336076"/>
                <w:placeholder>
                  <w:docPart w:val="44CC8C70BE35426C91F91E7136F505D9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it-IT"/>
                  </w:rPr>
                  <w:t>Considerare le dimensioni del team di cui si è stati alla guida, il numero di progetti gestiti o il numero di articoli scritti.</w:t>
                </w:r>
              </w:sdtContent>
            </w:sdt>
          </w:p>
          <w:p w14:paraId="62FBEF02" w14:textId="77777777" w:rsidR="002C2CDD" w:rsidRPr="00906BEE" w:rsidRDefault="00E00A92" w:rsidP="007569C1">
            <w:pPr>
              <w:pStyle w:val="Titolo3"/>
            </w:pPr>
            <w:sdt>
              <w:sdtPr>
                <w:alias w:val="Istruzione:"/>
                <w:tag w:val="Istruzione:"/>
                <w:id w:val="1349516922"/>
                <w:placeholder>
                  <w:docPart w:val="F78B63C6FE204AF8AB02F3414D9F4BBF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it-IT"/>
                  </w:rPr>
                  <w:t>Istruzione</w:t>
                </w:r>
              </w:sdtContent>
            </w:sdt>
          </w:p>
          <w:p w14:paraId="760D0481" w14:textId="77777777" w:rsidR="002C2CDD" w:rsidRPr="00906BEE" w:rsidRDefault="00E00A92" w:rsidP="007569C1">
            <w:pPr>
              <w:pStyle w:val="Titolo4"/>
            </w:pPr>
            <w:sdt>
              <w:sdtPr>
                <w:alias w:val="Immettere il titolo di studio 1:"/>
                <w:tag w:val="Immettere il titolo di studio 1:"/>
                <w:id w:val="634905938"/>
                <w:placeholder>
                  <w:docPart w:val="C369435C6D8D4E9E8CEA50A5AA835D0E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it-IT"/>
                  </w:rPr>
                  <w:t>Titolo di studio</w:t>
                </w:r>
              </w:sdtContent>
            </w:sdt>
            <w:r w:rsidR="002C2CDD" w:rsidRPr="00906BEE">
              <w:rPr>
                <w:lang w:bidi="it-IT"/>
              </w:rPr>
              <w:t xml:space="preserve"> • </w:t>
            </w:r>
            <w:sdt>
              <w:sdtPr>
                <w:alias w:val="Immettere la data di conseguimento:"/>
                <w:tag w:val="Immettere la data di conseguimento:"/>
                <w:id w:val="2025982333"/>
                <w:placeholder>
                  <w:docPart w:val="03EC0F67E5AF40FCADD2C1CC08BA8A41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it-IT"/>
                  </w:rPr>
                  <w:t>Data di conseguimento</w:t>
                </w:r>
              </w:sdtContent>
            </w:sdt>
            <w:r w:rsidR="002C2CDD" w:rsidRPr="00906BEE">
              <w:rPr>
                <w:lang w:bidi="it-IT"/>
              </w:rPr>
              <w:t xml:space="preserve"> • </w:t>
            </w:r>
            <w:sdt>
              <w:sdtPr>
                <w:alias w:val="Immettere il nome dell'istituto scolastico:"/>
                <w:tag w:val="Immettere il nome dell'istituto scolastico:"/>
                <w:id w:val="1872190286"/>
                <w:placeholder>
                  <w:docPart w:val="0637E938DB254AA29785B66226E115E2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it-IT"/>
                  </w:rPr>
                  <w:t>Istituto</w:t>
                </w:r>
              </w:sdtContent>
            </w:sdt>
          </w:p>
          <w:p w14:paraId="6C72AE77" w14:textId="77777777" w:rsidR="002C2CDD" w:rsidRPr="00906BEE" w:rsidRDefault="00E00A92" w:rsidP="007569C1">
            <w:sdt>
              <w:sdtPr>
                <w:alias w:val="Dettagli sull'istruzione 1:"/>
                <w:tag w:val="Dettagli sull'istruzione 1:"/>
                <w:id w:val="-670642327"/>
                <w:placeholder>
                  <w:docPart w:val="D8316970EF0F4A06B6C5EBDD5054F834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it-IT"/>
                  </w:rPr>
                  <w:t>Si può includere la media dei voti ottenuti e un riepilogo dei corsi frequentati, dei premi e dei riconoscimenti conseguiti.</w:t>
                </w:r>
              </w:sdtContent>
            </w:sdt>
          </w:p>
          <w:p w14:paraId="069BF0C3" w14:textId="77777777" w:rsidR="002C2CDD" w:rsidRPr="00906BEE" w:rsidRDefault="00E00A92" w:rsidP="007569C1">
            <w:pPr>
              <w:pStyle w:val="Titolo4"/>
            </w:pPr>
            <w:sdt>
              <w:sdtPr>
                <w:alias w:val="Immettere il titolo di studio 2:"/>
                <w:tag w:val="Immettere il titolo di studio 2:"/>
                <w:id w:val="1903635745"/>
                <w:placeholder>
                  <w:docPart w:val="A08A0A99DD474356BE22767F671894E4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it-IT"/>
                  </w:rPr>
                  <w:t>Titolo di studio</w:t>
                </w:r>
              </w:sdtContent>
            </w:sdt>
            <w:r w:rsidR="002C2CDD" w:rsidRPr="00906BEE">
              <w:rPr>
                <w:lang w:bidi="it-IT"/>
              </w:rPr>
              <w:t xml:space="preserve"> • </w:t>
            </w:r>
            <w:sdt>
              <w:sdtPr>
                <w:alias w:val="Immettere la data di conseguimento:"/>
                <w:tag w:val="Immettere la data di conseguimento:"/>
                <w:id w:val="-1673556320"/>
                <w:placeholder>
                  <w:docPart w:val="55014577133049F5B9704D16B3581442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it-IT"/>
                  </w:rPr>
                  <w:t>Data di conseguimento</w:t>
                </w:r>
              </w:sdtContent>
            </w:sdt>
            <w:r w:rsidR="002C2CDD" w:rsidRPr="00906BEE">
              <w:rPr>
                <w:lang w:bidi="it-IT"/>
              </w:rPr>
              <w:t xml:space="preserve"> • </w:t>
            </w:r>
            <w:sdt>
              <w:sdtPr>
                <w:alias w:val="Immettere il nome dell'istituto scolastico:"/>
                <w:tag w:val="Immettere il nome dell'istituto scolastico:"/>
                <w:id w:val="-53469802"/>
                <w:placeholder>
                  <w:docPart w:val="02F8B1B51EE942DA8A4D98AC7011AEB6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it-IT"/>
                  </w:rPr>
                  <w:t>Istituto</w:t>
                </w:r>
              </w:sdtContent>
            </w:sdt>
          </w:p>
          <w:p w14:paraId="2770211D" w14:textId="77777777" w:rsidR="002C2CDD" w:rsidRPr="00906BEE" w:rsidRDefault="00E00A92" w:rsidP="007569C1">
            <w:sdt>
              <w:sdtPr>
                <w:alias w:val="Dettagli sull'istruzione 2:"/>
                <w:tag w:val="Dettagli sull'istruzione 2:"/>
                <w:id w:val="-1546364347"/>
                <w:placeholder>
                  <w:docPart w:val="CC939DD6249A4740B2D95CFC02F5AD16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it-IT"/>
                  </w:rPr>
                  <w:t>Per applicare la formattazione desiderata con un semplice clic, esaminare la sezione Stili nella scheda Home della barra multifunzione.</w:t>
                </w:r>
              </w:sdtContent>
            </w:sdt>
          </w:p>
          <w:p w14:paraId="13B318D3" w14:textId="77777777" w:rsidR="002C2CDD" w:rsidRPr="00906BEE" w:rsidRDefault="00E00A92" w:rsidP="007569C1">
            <w:pPr>
              <w:pStyle w:val="Titolo3"/>
            </w:pPr>
            <w:sdt>
              <w:sdtPr>
                <w:alias w:val="Esperienza di volontario o leadership:"/>
                <w:tag w:val="Esperienza di volontario o leadership:"/>
                <w:id w:val="-1093778966"/>
                <w:placeholder>
                  <w:docPart w:val="CEFFA27F8155428D81DB012DEA456652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it-IT"/>
                  </w:rPr>
                  <w:t>Esperienza di volontario o leadership</w:t>
                </w:r>
              </w:sdtContent>
            </w:sdt>
          </w:p>
          <w:p w14:paraId="58CC0E79" w14:textId="77777777" w:rsidR="00741125" w:rsidRPr="00906BEE" w:rsidRDefault="00E00A92" w:rsidP="00741125">
            <w:sdt>
              <w:sdtPr>
                <w:alias w:val="Immettere i dettagli sull'esperienza di volontario o leadership:"/>
                <w:tag w:val="Immettere i dettagli sull'esperienza di volontario o leadership:"/>
                <w:id w:val="1952504710"/>
                <w:placeholder>
                  <w:docPart w:val="7734CDC8E5C74DCD974F147CB078277D"/>
                </w:placeholder>
                <w:temporary/>
                <w:showingPlcHdr/>
                <w15:appearance w15:val="hidden"/>
              </w:sdtPr>
              <w:sdtEndPr/>
              <w:sdtContent>
                <w:r w:rsidR="00E22E87" w:rsidRPr="00906BEE">
                  <w:rPr>
                    <w:lang w:bidi="it-IT"/>
                  </w:rPr>
                  <w:t>Si è gestito un gruppo per un'associazione, si è coordinato un progetto di beneficenza o si è preso parte alla redazione del giornale scolastico? Queste e altre esperienze possono dimostrare la propria attitudine alla leadership ed è utile descriverle.</w:t>
                </w:r>
              </w:sdtContent>
            </w:sdt>
          </w:p>
        </w:tc>
      </w:tr>
    </w:tbl>
    <w:p w14:paraId="6115DB71" w14:textId="77777777" w:rsidR="00826A10" w:rsidRDefault="00826A10" w:rsidP="00E22E87">
      <w:pPr>
        <w:pStyle w:val="Nessunaspaziatura"/>
      </w:pPr>
    </w:p>
    <w:p w14:paraId="1E906202" w14:textId="77777777" w:rsidR="00C62C50" w:rsidRDefault="00C62C50" w:rsidP="00826A10"/>
    <w:sectPr w:rsidR="00C62C50" w:rsidSect="00B56BC2">
      <w:headerReference w:type="default" r:id="rId10"/>
      <w:footerReference w:type="default" r:id="rId11"/>
      <w:footerReference w:type="first" r:id="rId12"/>
      <w:pgSz w:w="11906" w:h="16838" w:code="9"/>
      <w:pgMar w:top="862" w:right="692" w:bottom="2302" w:left="692" w:header="578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DCFAC" w14:textId="77777777" w:rsidR="00E00A92" w:rsidRDefault="00E00A92" w:rsidP="00713050">
      <w:pPr>
        <w:spacing w:line="240" w:lineRule="auto"/>
      </w:pPr>
      <w:r>
        <w:separator/>
      </w:r>
    </w:p>
  </w:endnote>
  <w:endnote w:type="continuationSeparator" w:id="0">
    <w:p w14:paraId="1F102D48" w14:textId="77777777" w:rsidR="00E00A92" w:rsidRDefault="00E00A92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  <w:tblDescription w:val="Tabella layout piè di pagina"/>
    </w:tblPr>
    <w:tblGrid>
      <w:gridCol w:w="2630"/>
      <w:gridCol w:w="2630"/>
      <w:gridCol w:w="2631"/>
      <w:gridCol w:w="2631"/>
    </w:tblGrid>
    <w:tr w:rsidR="00C2098A" w14:paraId="734E406A" w14:textId="77777777" w:rsidTr="00826A10">
      <w:tc>
        <w:tcPr>
          <w:tcW w:w="2630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F9C389F" w14:textId="77777777" w:rsidR="00C2098A" w:rsidRDefault="00CA3DF1" w:rsidP="00684488">
          <w:pPr>
            <w:pStyle w:val="Pidipagina"/>
            <w:rPr>
              <w:noProof/>
            </w:rPr>
          </w:pPr>
          <w:r w:rsidRPr="00CA3DF1">
            <w:rPr>
              <w:noProof/>
              <w:lang w:bidi="it-IT"/>
            </w:rPr>
            <mc:AlternateContent>
              <mc:Choice Requires="wpg">
                <w:drawing>
                  <wp:inline distT="0" distB="0" distL="0" distR="0" wp14:anchorId="58D4DC3E" wp14:editId="79121C59">
                    <wp:extent cx="329184" cy="329184"/>
                    <wp:effectExtent l="0" t="0" r="0" b="0"/>
                    <wp:docPr id="16" name="Gruppo 102" title="Icona posta elettronic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e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uppo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igura a mano libera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Triangolo isosce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Triangolo isosce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Triangolo isosce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6D80158" id="Gruppo 102" o:spid="_x0000_s1026" alt="Titolo: Icona posta elettronica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">
                    <o:lock v:ext="edit" aspectratio="t"/>
                    <v:oval id="Ovale 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#ea4e4e [3204]" stroked="f" strokeweight="1pt">
                      <v:stroke joinstyle="miter"/>
                    </v:oval>
                    <v:group id="Gruppo 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Figura a mano libera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angolo isosce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angolo isosce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angolo isoscele 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30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734F736" w14:textId="77777777" w:rsidR="00C2098A" w:rsidRDefault="00C2098A" w:rsidP="00684488">
          <w:pPr>
            <w:pStyle w:val="Pidipagina"/>
            <w:rPr>
              <w:noProof/>
            </w:rPr>
          </w:pPr>
          <w:r w:rsidRPr="00C2098A">
            <w:rPr>
              <w:noProof/>
              <w:lang w:bidi="it-IT"/>
            </w:rPr>
            <mc:AlternateContent>
              <mc:Choice Requires="wpg">
                <w:drawing>
                  <wp:inline distT="0" distB="0" distL="0" distR="0" wp14:anchorId="46D67CC4" wp14:editId="2D7D3D8D">
                    <wp:extent cx="329184" cy="329184"/>
                    <wp:effectExtent l="0" t="0" r="13970" b="13970"/>
                    <wp:docPr id="8" name="Gruppo 4" title="Icona di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erchio attorno al simbolo di Twitter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Simbolo di Twitter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529D7B7" id="Gruppo 4" o:spid="_x0000_s1026" alt="Titolo: Icona di Twitter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">
                    <o:lock v:ext="edit" aspectratio="t"/>
                    <v:shape id="Cerchio attorno al simbolo di Twitter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imbolo di Twitter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3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5FCCF73" w14:textId="77777777" w:rsidR="00C2098A" w:rsidRDefault="00C2098A" w:rsidP="00684488">
          <w:pPr>
            <w:pStyle w:val="Pidipagina"/>
            <w:rPr>
              <w:noProof/>
            </w:rPr>
          </w:pPr>
          <w:r w:rsidRPr="00C2098A">
            <w:rPr>
              <w:noProof/>
              <w:lang w:bidi="it-IT"/>
            </w:rPr>
            <mc:AlternateContent>
              <mc:Choice Requires="wpg">
                <w:drawing>
                  <wp:inline distT="0" distB="0" distL="0" distR="0" wp14:anchorId="38AF159A" wp14:editId="2FDC8472">
                    <wp:extent cx="329184" cy="329184"/>
                    <wp:effectExtent l="0" t="0" r="13970" b="13970"/>
                    <wp:docPr id="9" name="Gruppo 10" title="Icona del tele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erchio attorno al simbolo del telefono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Simbolo del telefono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ADB92B5" id="Gruppo 10" o:spid="_x0000_s1026" alt="Titolo: Icona del telefono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">
                    <o:lock v:ext="edit" aspectratio="t"/>
                    <v:shape id="Cerchio attorno al simbolo del telefono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imbolo del telefono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3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EAF39EF" w14:textId="77777777" w:rsidR="00C2098A" w:rsidRDefault="00C2098A" w:rsidP="00684488">
          <w:pPr>
            <w:pStyle w:val="Pidipagina"/>
            <w:rPr>
              <w:noProof/>
            </w:rPr>
          </w:pPr>
          <w:r w:rsidRPr="00C2098A">
            <w:rPr>
              <w:noProof/>
              <w:lang w:bidi="it-IT"/>
            </w:rPr>
            <mc:AlternateContent>
              <mc:Choice Requires="wpg">
                <w:drawing>
                  <wp:inline distT="0" distB="0" distL="0" distR="0" wp14:anchorId="39D1D88A" wp14:editId="426CF8C7">
                    <wp:extent cx="329184" cy="329184"/>
                    <wp:effectExtent l="0" t="0" r="13970" b="13970"/>
                    <wp:docPr id="12" name="Gruppo 16" title="Icona di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erchio attorno al simbolo di LinkedIn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Simbolo di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B2F451" id="Gruppo 16" o:spid="_x0000_s1026" alt="Titolo: Icona di LinkedI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">
                    <o:lock v:ext="edit" aspectratio="t"/>
                    <v:shape id="Cerchio attorno al simbolo di LinkedIn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imbolo di LinkedIn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826A10" w14:paraId="6F70B19A" w14:textId="77777777" w:rsidTr="00826A10">
      <w:sdt>
        <w:sdtPr>
          <w:rPr>
            <w:noProof/>
          </w:rPr>
          <w:id w:val="2059505472"/>
          <w:placeholder/>
          <w:temporary/>
          <w:showingPlcHdr/>
          <w15:appearance w15:val="hidden"/>
        </w:sdtPr>
        <w:sdtEndPr/>
        <w:sdtContent>
          <w:tc>
            <w:tcPr>
              <w:tcW w:w="2630" w:type="dxa"/>
              <w:tcMar>
                <w:top w:w="144" w:type="dxa"/>
                <w:left w:w="115" w:type="dxa"/>
                <w:right w:w="115" w:type="dxa"/>
              </w:tcMar>
            </w:tcPr>
            <w:p w14:paraId="1C0A245C" w14:textId="77777777" w:rsidR="00826A10" w:rsidRPr="00CA3DF1" w:rsidRDefault="00826A10" w:rsidP="00826A10">
              <w:pPr>
                <w:pStyle w:val="Pidipagina"/>
                <w:rPr>
                  <w:noProof/>
                </w:rPr>
              </w:pPr>
              <w:r>
                <w:rPr>
                  <w:noProof/>
                  <w:lang w:bidi="it-IT"/>
                </w:rPr>
                <w:t>Indirizzo di posta elettronica</w:t>
              </w:r>
            </w:p>
          </w:tc>
        </w:sdtContent>
      </w:sdt>
      <w:sdt>
        <w:sdtPr>
          <w:rPr>
            <w:noProof/>
          </w:rPr>
          <w:id w:val="-350426300"/>
          <w:placeholder/>
          <w:temporary/>
          <w:showingPlcHdr/>
          <w15:appearance w15:val="hidden"/>
        </w:sdtPr>
        <w:sdtEndPr/>
        <w:sdtContent>
          <w:tc>
            <w:tcPr>
              <w:tcW w:w="2630" w:type="dxa"/>
              <w:tcMar>
                <w:top w:w="144" w:type="dxa"/>
                <w:left w:w="115" w:type="dxa"/>
                <w:right w:w="115" w:type="dxa"/>
              </w:tcMar>
            </w:tcPr>
            <w:p w14:paraId="4C21AF05" w14:textId="77777777" w:rsidR="00826A10" w:rsidRPr="00C2098A" w:rsidRDefault="00826A10" w:rsidP="00826A10">
              <w:pPr>
                <w:pStyle w:val="Pidipagina"/>
                <w:rPr>
                  <w:noProof/>
                </w:rPr>
              </w:pPr>
              <w:r>
                <w:rPr>
                  <w:noProof/>
                  <w:lang w:bidi="it-IT"/>
                </w:rPr>
                <w:t>Handle di Twitter</w:t>
              </w:r>
            </w:p>
          </w:tc>
        </w:sdtContent>
      </w:sdt>
      <w:sdt>
        <w:sdtPr>
          <w:rPr>
            <w:noProof/>
          </w:rPr>
          <w:id w:val="-100111087"/>
          <w:placeholder/>
          <w:temporary/>
          <w:showingPlcHdr/>
          <w15:appearance w15:val="hidden"/>
        </w:sdtPr>
        <w:sdtEndPr/>
        <w:sdtContent>
          <w:tc>
            <w:tcPr>
              <w:tcW w:w="2631" w:type="dxa"/>
              <w:tcMar>
                <w:top w:w="144" w:type="dxa"/>
                <w:left w:w="115" w:type="dxa"/>
                <w:right w:w="115" w:type="dxa"/>
              </w:tcMar>
            </w:tcPr>
            <w:p w14:paraId="4344253D" w14:textId="77777777" w:rsidR="00826A10" w:rsidRPr="00C2098A" w:rsidRDefault="00826A10" w:rsidP="00826A10">
              <w:pPr>
                <w:pStyle w:val="Pidipagina"/>
                <w:rPr>
                  <w:noProof/>
                </w:rPr>
              </w:pPr>
              <w:r>
                <w:rPr>
                  <w:noProof/>
                  <w:lang w:bidi="it-IT"/>
                </w:rPr>
                <w:t>Telefono</w:t>
              </w:r>
            </w:p>
          </w:tc>
        </w:sdtContent>
      </w:sdt>
      <w:sdt>
        <w:sdtPr>
          <w:rPr>
            <w:noProof/>
          </w:rPr>
          <w:id w:val="-1851867989"/>
          <w:placeholder/>
          <w:temporary/>
          <w:showingPlcHdr/>
          <w15:appearance w15:val="hidden"/>
        </w:sdtPr>
        <w:sdtEndPr/>
        <w:sdtContent>
          <w:tc>
            <w:tcPr>
              <w:tcW w:w="2631" w:type="dxa"/>
              <w:tcMar>
                <w:top w:w="144" w:type="dxa"/>
                <w:left w:w="115" w:type="dxa"/>
                <w:right w:w="115" w:type="dxa"/>
              </w:tcMar>
            </w:tcPr>
            <w:p w14:paraId="28556782" w14:textId="77777777" w:rsidR="00826A10" w:rsidRPr="00C2098A" w:rsidRDefault="00826A10" w:rsidP="00826A10">
              <w:pPr>
                <w:pStyle w:val="Pidipagina"/>
                <w:rPr>
                  <w:noProof/>
                </w:rPr>
              </w:pPr>
              <w:r>
                <w:rPr>
                  <w:noProof/>
                  <w:lang w:bidi="it-IT"/>
                </w:rPr>
                <w:t>URL di LinkedIn</w:t>
              </w:r>
            </w:p>
          </w:tc>
        </w:sdtContent>
      </w:sdt>
    </w:tr>
  </w:tbl>
  <w:sdt>
    <w:sdtPr>
      <w:rPr>
        <w:noProof/>
      </w:rPr>
      <w:id w:val="-1889635388"/>
      <w:docPartObj>
        <w:docPartGallery w:val="Page Numbers (Bottom of Page)"/>
        <w:docPartUnique/>
      </w:docPartObj>
    </w:sdtPr>
    <w:sdtEndPr/>
    <w:sdtContent>
      <w:p w14:paraId="515A56CF" w14:textId="77777777" w:rsidR="00C2098A" w:rsidRDefault="00217980" w:rsidP="00217980">
        <w:pPr>
          <w:pStyle w:val="Pidipagina"/>
          <w:rPr>
            <w:noProof/>
          </w:rPr>
        </w:pPr>
        <w:r>
          <w:rPr>
            <w:noProof/>
            <w:lang w:bidi="it-IT"/>
          </w:rPr>
          <w:fldChar w:fldCharType="begin"/>
        </w:r>
        <w:r>
          <w:rPr>
            <w:noProof/>
            <w:lang w:bidi="it-IT"/>
          </w:rPr>
          <w:instrText xml:space="preserve"> PAGE   \* MERGEFORMAT </w:instrText>
        </w:r>
        <w:r>
          <w:rPr>
            <w:noProof/>
            <w:lang w:bidi="it-IT"/>
          </w:rPr>
          <w:fldChar w:fldCharType="separate"/>
        </w:r>
        <w:r w:rsidR="00826A10">
          <w:rPr>
            <w:noProof/>
            <w:lang w:bidi="it-IT"/>
          </w:rPr>
          <w:t>2</w:t>
        </w:r>
        <w:r>
          <w:rPr>
            <w:noProof/>
            <w:lang w:bidi="it-IT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  <w:tblDescription w:val="Tabella layout piè di pagina per le informazioni di contatto"/>
    </w:tblPr>
    <w:tblGrid>
      <w:gridCol w:w="2630"/>
      <w:gridCol w:w="2630"/>
      <w:gridCol w:w="2631"/>
      <w:gridCol w:w="2631"/>
    </w:tblGrid>
    <w:tr w:rsidR="00217980" w14:paraId="3C8A128C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6EBACAB" w14:textId="77777777" w:rsidR="00217980" w:rsidRDefault="00217980" w:rsidP="00217980">
          <w:pPr>
            <w:pStyle w:val="Pidipagina"/>
          </w:pPr>
          <w:r w:rsidRPr="00CA3DF1">
            <w:rPr>
              <w:noProof/>
              <w:lang w:bidi="it-IT"/>
            </w:rPr>
            <mc:AlternateContent>
              <mc:Choice Requires="wpg">
                <w:drawing>
                  <wp:inline distT="0" distB="0" distL="0" distR="0" wp14:anchorId="6990D18B" wp14:editId="73C3A6DF">
                    <wp:extent cx="329184" cy="329184"/>
                    <wp:effectExtent l="0" t="0" r="0" b="0"/>
                    <wp:docPr id="27" name="Gruppo 10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Ovale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uppo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igura a mano libera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Triangolo isosce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Triangolo isosce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Triangolo isoscele 33" descr="Icona posta elettronica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2817570" id="Gruppo 102" o:spid="_x0000_s1026" alt="&quot;&quot;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">
                    <o:lock v:ext="edit" aspectratio="t"/>
                    <v:oval id="Ovale 28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" fillcolor="#ea4e4e [3204]" stroked="f" strokeweight="1pt">
                      <v:stroke joinstyle="miter"/>
                    </v:oval>
                    <v:group id="Gruppo 29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Figura a mano libera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angolo isosce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angolo isosce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angolo isoscele 33" o:spid="_x0000_s1032" type="#_x0000_t5" alt="Icona posta elettronica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A4BFF41" w14:textId="77777777" w:rsidR="00217980" w:rsidRDefault="00217980" w:rsidP="00217980">
          <w:pPr>
            <w:pStyle w:val="Pidipagina"/>
          </w:pPr>
          <w:r w:rsidRPr="00C2098A">
            <w:rPr>
              <w:noProof/>
              <w:lang w:bidi="it-IT"/>
            </w:rPr>
            <mc:AlternateContent>
              <mc:Choice Requires="wpg">
                <w:drawing>
                  <wp:inline distT="0" distB="0" distL="0" distR="0" wp14:anchorId="33E5B000" wp14:editId="0D9DB490">
                    <wp:extent cx="329184" cy="329184"/>
                    <wp:effectExtent l="0" t="0" r="13970" b="13970"/>
                    <wp:docPr id="34" name="Gruppo 4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35" name="Cerchio attorno al simbolo di Twitter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6" name="Simbolo di Twitter" descr="Icona di Twitter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ECC48EF" id="Gruppo 4" o:spid="_x0000_s1026" alt="&quot;&quot;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">
                    <o:lock v:ext="edit" aspectratio="t"/>
                    <v:shape id="Cerchio attorno al simbolo di Twitter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imbolo di Twitter" o:spid="_x0000_s1028" alt="Icona di Twitter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08C2001" w14:textId="77777777" w:rsidR="00217980" w:rsidRDefault="00217980" w:rsidP="00217980">
          <w:pPr>
            <w:pStyle w:val="Pidipagina"/>
          </w:pPr>
          <w:r w:rsidRPr="00C2098A">
            <w:rPr>
              <w:noProof/>
              <w:lang w:bidi="it-IT"/>
            </w:rPr>
            <mc:AlternateContent>
              <mc:Choice Requires="wpg">
                <w:drawing>
                  <wp:inline distT="0" distB="0" distL="0" distR="0" wp14:anchorId="7624B381" wp14:editId="790748BB">
                    <wp:extent cx="329184" cy="329184"/>
                    <wp:effectExtent l="0" t="0" r="13970" b="13970"/>
                    <wp:docPr id="37" name="Gruppo 10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erchio attorno al simbolo del telefono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Simbolo del telefono" descr="Icona telefono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8282325" id="Gruppo 10" o:spid="_x0000_s1026" alt="&quot;&quot;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">
                    <o:lock v:ext="edit" aspectratio="t"/>
                    <v:shape id="Cerchio attorno al simbolo del telefono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imbolo del telefono" o:spid="_x0000_s1028" alt="Icona telefono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AB49377" w14:textId="77777777" w:rsidR="00217980" w:rsidRDefault="00217980" w:rsidP="00217980">
          <w:pPr>
            <w:pStyle w:val="Pidipagina"/>
          </w:pPr>
          <w:r w:rsidRPr="00C2098A">
            <w:rPr>
              <w:noProof/>
              <w:lang w:bidi="it-IT"/>
            </w:rPr>
            <mc:AlternateContent>
              <mc:Choice Requires="wpg">
                <w:drawing>
                  <wp:inline distT="0" distB="0" distL="0" distR="0" wp14:anchorId="277E2B4A" wp14:editId="2E4F8B61">
                    <wp:extent cx="329184" cy="329184"/>
                    <wp:effectExtent l="0" t="0" r="13970" b="13970"/>
                    <wp:docPr id="40" name="Gruppo 16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41" name="Cerchio attorno al simbolo di LinkedIn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Simbolo di LinkedIn" descr="Icona di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CB4ABD2" id="Gruppo 16" o:spid="_x0000_s1026" alt="&quot;&quot;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">
                    <o:lock v:ext="edit" aspectratio="t"/>
                    <v:shape id="Cerchio attorno al simbolo di LinkedIn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imbolo di LinkedIn" o:spid="_x0000_s1028" alt="Icona di LinkedIn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217980" w14:paraId="18DD5312" w14:textId="77777777" w:rsidTr="006D76B1">
      <w:sdt>
        <w:sdtPr>
          <w:id w:val="206994694"/>
          <w:placeholder>
            <w:docPart w:val="7734CDC8E5C74DCD974F147CB078277D"/>
          </w:placeholder>
          <w:temporary/>
          <w:showingPlcHdr/>
          <w15:appearance w15:val="hidden"/>
        </w:sdtPr>
        <w:sdtEndPr/>
        <w:sdtContent>
          <w:tc>
            <w:tcPr>
              <w:tcW w:w="2621" w:type="dxa"/>
              <w:tcMar>
                <w:top w:w="144" w:type="dxa"/>
                <w:left w:w="115" w:type="dxa"/>
                <w:right w:w="115" w:type="dxa"/>
              </w:tcMar>
            </w:tcPr>
            <w:p w14:paraId="17F6684B" w14:textId="77777777" w:rsidR="00811117" w:rsidRPr="00CA3DF1" w:rsidRDefault="00B76A83" w:rsidP="003C5528">
              <w:pPr>
                <w:pStyle w:val="Pidipagina"/>
              </w:pPr>
              <w:r>
                <w:rPr>
                  <w:lang w:bidi="it-IT"/>
                </w:rPr>
                <w:t>Indirizzo di posta elettronica</w:t>
              </w:r>
            </w:p>
          </w:tc>
        </w:sdtContent>
      </w:sdt>
      <w:sdt>
        <w:sdtPr>
          <w:id w:val="-2118979991"/>
          <w:placeholder>
            <w:docPart w:val="1ACA07FD992D4BAF97E38EFDDBAA43B3"/>
          </w:placeholder>
          <w:temporary/>
          <w:showingPlcHdr/>
          <w15:appearance w15:val="hidden"/>
        </w:sdtPr>
        <w:sdtEndPr/>
        <w:sdtContent>
          <w:tc>
            <w:tcPr>
              <w:tcW w:w="2621" w:type="dxa"/>
              <w:tcMar>
                <w:top w:w="144" w:type="dxa"/>
                <w:left w:w="115" w:type="dxa"/>
                <w:right w:w="115" w:type="dxa"/>
              </w:tcMar>
            </w:tcPr>
            <w:p w14:paraId="630BBA25" w14:textId="77777777" w:rsidR="00811117" w:rsidRPr="00C2098A" w:rsidRDefault="00B76A83" w:rsidP="00217980">
              <w:pPr>
                <w:pStyle w:val="Pidipagina"/>
              </w:pPr>
              <w:r>
                <w:rPr>
                  <w:lang w:bidi="it-IT"/>
                </w:rPr>
                <w:t>Handle di Twitter</w:t>
              </w:r>
            </w:p>
          </w:tc>
        </w:sdtContent>
      </w:sdt>
      <w:sdt>
        <w:sdtPr>
          <w:id w:val="1734046813"/>
          <w:placeholder>
            <w:docPart w:val="02550DA45C5F4CDABD70ABAA1940ABA1"/>
          </w:placeholder>
          <w:temporary/>
          <w:showingPlcHdr/>
          <w15:appearance w15:val="hidden"/>
        </w:sdtPr>
        <w:sdtEndPr/>
        <w:sdtContent>
          <w:tc>
            <w:tcPr>
              <w:tcW w:w="2621" w:type="dxa"/>
              <w:tcMar>
                <w:top w:w="144" w:type="dxa"/>
                <w:left w:w="115" w:type="dxa"/>
                <w:right w:w="115" w:type="dxa"/>
              </w:tcMar>
            </w:tcPr>
            <w:p w14:paraId="53F1006C" w14:textId="77777777" w:rsidR="00811117" w:rsidRPr="00C2098A" w:rsidRDefault="00B76A83" w:rsidP="00217980">
              <w:pPr>
                <w:pStyle w:val="Pidipagina"/>
              </w:pPr>
              <w:r>
                <w:rPr>
                  <w:lang w:bidi="it-IT"/>
                </w:rPr>
                <w:t>Telefono</w:t>
              </w:r>
            </w:p>
          </w:tc>
        </w:sdtContent>
      </w:sdt>
      <w:sdt>
        <w:sdtPr>
          <w:id w:val="-1053928120"/>
          <w:placeholder/>
          <w:temporary/>
          <w:showingPlcHdr/>
          <w15:appearance w15:val="hidden"/>
        </w:sdtPr>
        <w:sdtEndPr/>
        <w:sdtContent>
          <w:tc>
            <w:tcPr>
              <w:tcW w:w="2621" w:type="dxa"/>
              <w:tcMar>
                <w:top w:w="144" w:type="dxa"/>
                <w:left w:w="115" w:type="dxa"/>
                <w:right w:w="115" w:type="dxa"/>
              </w:tcMar>
            </w:tcPr>
            <w:p w14:paraId="5FAA070C" w14:textId="77777777" w:rsidR="00811117" w:rsidRPr="00C2098A" w:rsidRDefault="00B76A83" w:rsidP="00217980">
              <w:pPr>
                <w:pStyle w:val="Pidipagina"/>
              </w:pPr>
              <w:r>
                <w:rPr>
                  <w:lang w:bidi="it-IT"/>
                </w:rPr>
                <w:t>URL di LinkedIn</w:t>
              </w:r>
            </w:p>
          </w:tc>
        </w:sdtContent>
      </w:sdt>
    </w:tr>
  </w:tbl>
  <w:p w14:paraId="7DC888BE" w14:textId="77777777" w:rsidR="00217980" w:rsidRDefault="002179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35E6E" w14:textId="77777777" w:rsidR="00E00A92" w:rsidRDefault="00E00A92" w:rsidP="00713050">
      <w:pPr>
        <w:spacing w:line="240" w:lineRule="auto"/>
      </w:pPr>
      <w:r>
        <w:separator/>
      </w:r>
    </w:p>
  </w:footnote>
  <w:footnote w:type="continuationSeparator" w:id="0">
    <w:p w14:paraId="786E0B73" w14:textId="77777777" w:rsidR="00E00A92" w:rsidRDefault="00E00A92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ella layout intestazione pagina di continuazione"/>
    </w:tblPr>
    <w:tblGrid>
      <w:gridCol w:w="3787"/>
      <w:gridCol w:w="6735"/>
    </w:tblGrid>
    <w:tr w:rsidR="001A5CA9" w:rsidRPr="00F207C0" w14:paraId="0A24ED78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57C5EF69" w14:textId="77777777" w:rsidR="00826A10" w:rsidRPr="00906BEE" w:rsidRDefault="00E00A92" w:rsidP="00826A10">
          <w:pPr>
            <w:pStyle w:val="Iniziali"/>
          </w:pPr>
          <w:sdt>
            <w:sdtPr>
              <w:alias w:val="Iniziali:"/>
              <w:tag w:val="Iniziali:"/>
              <w:id w:val="1185324316"/>
              <w:placeholder/>
              <w:temporary/>
              <w:showingPlcHdr/>
              <w15:appearance w15:val="hidden"/>
            </w:sdtPr>
            <w:sdtEndPr/>
            <w:sdtContent>
              <w:r w:rsidR="00F94A4C">
                <w:rPr>
                  <w:lang w:bidi="it-IT"/>
                </w:rPr>
                <w:t>NC</w:t>
              </w:r>
            </w:sdtContent>
          </w:sdt>
        </w:p>
        <w:p w14:paraId="5F7E6C0E" w14:textId="77777777" w:rsidR="001A5CA9" w:rsidRPr="00F207C0" w:rsidRDefault="001A5CA9" w:rsidP="001A5CA9">
          <w:pPr>
            <w:pStyle w:val="Iniziali"/>
          </w:pPr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Grigliatabella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Tabella layout intestazione"/>
          </w:tblPr>
          <w:tblGrid>
            <w:gridCol w:w="6735"/>
          </w:tblGrid>
          <w:tr w:rsidR="001A5CA9" w14:paraId="549700D6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100437EB" w14:textId="77777777" w:rsidR="001A5CA9" w:rsidRPr="009B3C40" w:rsidRDefault="00E00A92" w:rsidP="001A5CA9">
                <w:pPr>
                  <w:pStyle w:val="Titolo1"/>
                </w:pPr>
                <w:sdt>
                  <w:sdtPr>
                    <w:alias w:val="Immettere il proprio nome:"/>
                    <w:tag w:val="Immettere il proprio nome:"/>
                    <w:id w:val="185027472"/>
                    <w:placeholder>
                      <w:docPart w:val="02F8B1B51EE942DA8A4D98AC7011AEB6"/>
                    </w:placeholder>
                    <w:showingPlcHdr/>
                    <w15:appearance w15:val="hidden"/>
                  </w:sdtPr>
                  <w:sdtEndPr/>
                  <w:sdtContent>
                    <w:r w:rsidR="00D97A41">
                      <w:rPr>
                        <w:lang w:bidi="it-IT"/>
                      </w:rPr>
                      <w:t>Nome</w:t>
                    </w:r>
                  </w:sdtContent>
                </w:sdt>
              </w:p>
              <w:p w14:paraId="0CE1FC41" w14:textId="77777777" w:rsidR="001A5CA9" w:rsidRDefault="001A5CA9" w:rsidP="001A5CA9">
                <w:pPr>
                  <w:pStyle w:val="Titolo2"/>
                </w:pPr>
              </w:p>
            </w:tc>
          </w:tr>
        </w:tbl>
        <w:p w14:paraId="4007E690" w14:textId="77777777" w:rsidR="001A5CA9" w:rsidRPr="00F207C0" w:rsidRDefault="001A5CA9" w:rsidP="001A5CA9"/>
      </w:tc>
    </w:tr>
  </w:tbl>
  <w:p w14:paraId="45B6CF30" w14:textId="77777777" w:rsidR="00217980" w:rsidRPr="001A5CA9" w:rsidRDefault="00FB0EC9" w:rsidP="001A5CA9">
    <w:pPr>
      <w:pStyle w:val="Intestazione"/>
    </w:pPr>
    <w:r>
      <w:rPr>
        <w:noProof/>
        <w:lang w:bidi="it-IT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79420FE" wp14:editId="78C280D1">
              <wp:simplePos x="0" y="0"/>
              <wp:positionH relativeFrom="column">
                <wp:posOffset>0</wp:posOffset>
              </wp:positionH>
              <wp:positionV relativeFrom="paragraph">
                <wp:posOffset>-1870075</wp:posOffset>
              </wp:positionV>
              <wp:extent cx="6665595" cy="1810385"/>
              <wp:effectExtent l="0" t="0" r="1905" b="0"/>
              <wp:wrapNone/>
              <wp:docPr id="1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5595" cy="1810385"/>
                        <a:chOff x="0" y="0"/>
                        <a:chExt cx="6665965" cy="1810512"/>
                      </a:xfrm>
                    </wpg:grpSpPr>
                    <wps:wsp>
                      <wps:cNvPr id="7" name="Rettangolo rosso"/>
                      <wps:cNvSpPr/>
                      <wps:spPr>
                        <a:xfrm>
                          <a:off x="1133475" y="419100"/>
                          <a:ext cx="5532490" cy="10059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Cerchio bianco"/>
                      <wps:cNvSpPr/>
                      <wps:spPr>
                        <a:xfrm>
                          <a:off x="57150" y="57150"/>
                          <a:ext cx="1704477" cy="17044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Cerchio rosso"/>
                      <wps:cNvSpPr/>
                      <wps:spPr>
                        <a:xfrm>
                          <a:off x="0" y="0"/>
                          <a:ext cx="1810506" cy="1810512"/>
                        </a:xfrm>
                        <a:prstGeom prst="donut">
                          <a:avLst>
                            <a:gd name="adj" fmla="val 2897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73D6277" id="Gruppo 3" o:spid="_x0000_s1026" style="position:absolute;margin-left:0;margin-top:-147.25pt;width:524.85pt;height:142.55pt;z-index:-251655168" coordsize="66659,1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">
              <v:rect id="Rettangolo rosso" o:spid="_x0000_s1027" style="position:absolute;left:11334;top:4191;width:55325;height:10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" fillcolor="#ea4e4e [3204]" stroked="f" strokeweight="1pt"/>
              <v:oval id="Cerchio bianco" o:spid="_x0000_s1028" style="position:absolute;left:571;top:571;width:17045;height:17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" fillcolor="white [3212]" stroked="f" strokeweight="1pt">
                <v:stroke joinstyle="miter"/>
              </v:oval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Cerchio rosso" o:spid="_x0000_s1029" type="#_x0000_t23" style="position:absolute;width:18105;height:1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" adj="626" fillcolor="#ea4e4e [3204]" stroked="f" strokeweight="1pt">
                <v:stroke joinstyle="miter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64525707">
    <w:abstractNumId w:val="9"/>
  </w:num>
  <w:num w:numId="2" w16cid:durableId="848640742">
    <w:abstractNumId w:val="7"/>
  </w:num>
  <w:num w:numId="3" w16cid:durableId="769466550">
    <w:abstractNumId w:val="6"/>
  </w:num>
  <w:num w:numId="4" w16cid:durableId="334309493">
    <w:abstractNumId w:val="5"/>
  </w:num>
  <w:num w:numId="5" w16cid:durableId="59788509">
    <w:abstractNumId w:val="4"/>
  </w:num>
  <w:num w:numId="6" w16cid:durableId="376469190">
    <w:abstractNumId w:val="8"/>
  </w:num>
  <w:num w:numId="7" w16cid:durableId="1530682142">
    <w:abstractNumId w:val="3"/>
  </w:num>
  <w:num w:numId="8" w16cid:durableId="1658681481">
    <w:abstractNumId w:val="2"/>
  </w:num>
  <w:num w:numId="9" w16cid:durableId="109667298">
    <w:abstractNumId w:val="1"/>
  </w:num>
  <w:num w:numId="10" w16cid:durableId="1839882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92"/>
    <w:rsid w:val="00091382"/>
    <w:rsid w:val="000A07DA"/>
    <w:rsid w:val="000A2BFA"/>
    <w:rsid w:val="000B0619"/>
    <w:rsid w:val="000B61CA"/>
    <w:rsid w:val="000F7610"/>
    <w:rsid w:val="00114ED7"/>
    <w:rsid w:val="001300CA"/>
    <w:rsid w:val="00140B0E"/>
    <w:rsid w:val="001A5CA9"/>
    <w:rsid w:val="001B2AC1"/>
    <w:rsid w:val="001B403A"/>
    <w:rsid w:val="001F4583"/>
    <w:rsid w:val="00217980"/>
    <w:rsid w:val="00271662"/>
    <w:rsid w:val="0027404F"/>
    <w:rsid w:val="00290AAA"/>
    <w:rsid w:val="00293B83"/>
    <w:rsid w:val="002B091C"/>
    <w:rsid w:val="002C2CDD"/>
    <w:rsid w:val="002D45C6"/>
    <w:rsid w:val="002F03FA"/>
    <w:rsid w:val="003103ED"/>
    <w:rsid w:val="00313E86"/>
    <w:rsid w:val="00333CD3"/>
    <w:rsid w:val="00340365"/>
    <w:rsid w:val="00342B64"/>
    <w:rsid w:val="00364079"/>
    <w:rsid w:val="003C5528"/>
    <w:rsid w:val="003D03E5"/>
    <w:rsid w:val="004077FB"/>
    <w:rsid w:val="004244FF"/>
    <w:rsid w:val="00424DD9"/>
    <w:rsid w:val="00426AD4"/>
    <w:rsid w:val="004305E4"/>
    <w:rsid w:val="0046104A"/>
    <w:rsid w:val="004717C5"/>
    <w:rsid w:val="004A24CC"/>
    <w:rsid w:val="00523479"/>
    <w:rsid w:val="00543DB7"/>
    <w:rsid w:val="005729B0"/>
    <w:rsid w:val="00583E4F"/>
    <w:rsid w:val="00641630"/>
    <w:rsid w:val="00684488"/>
    <w:rsid w:val="006A3CE7"/>
    <w:rsid w:val="006A7746"/>
    <w:rsid w:val="006C4C50"/>
    <w:rsid w:val="006D76B1"/>
    <w:rsid w:val="00713050"/>
    <w:rsid w:val="00741125"/>
    <w:rsid w:val="00746F7F"/>
    <w:rsid w:val="007569C1"/>
    <w:rsid w:val="00763832"/>
    <w:rsid w:val="00772919"/>
    <w:rsid w:val="007D2696"/>
    <w:rsid w:val="007D2FD2"/>
    <w:rsid w:val="007D406E"/>
    <w:rsid w:val="007D6458"/>
    <w:rsid w:val="00811117"/>
    <w:rsid w:val="00823C54"/>
    <w:rsid w:val="00826A10"/>
    <w:rsid w:val="00841146"/>
    <w:rsid w:val="0088504C"/>
    <w:rsid w:val="0089382B"/>
    <w:rsid w:val="008A1907"/>
    <w:rsid w:val="008C6BCA"/>
    <w:rsid w:val="008C7B50"/>
    <w:rsid w:val="008E4B30"/>
    <w:rsid w:val="00906BEE"/>
    <w:rsid w:val="009243E7"/>
    <w:rsid w:val="00985D58"/>
    <w:rsid w:val="009B3C40"/>
    <w:rsid w:val="009F7AD9"/>
    <w:rsid w:val="00A42540"/>
    <w:rsid w:val="00A50939"/>
    <w:rsid w:val="00A83413"/>
    <w:rsid w:val="00AA6A40"/>
    <w:rsid w:val="00AA75F6"/>
    <w:rsid w:val="00AD00FD"/>
    <w:rsid w:val="00AF0A8E"/>
    <w:rsid w:val="00B27019"/>
    <w:rsid w:val="00B5664D"/>
    <w:rsid w:val="00B56BC2"/>
    <w:rsid w:val="00B76A83"/>
    <w:rsid w:val="00BA5B40"/>
    <w:rsid w:val="00BD0206"/>
    <w:rsid w:val="00C2098A"/>
    <w:rsid w:val="00C5444A"/>
    <w:rsid w:val="00C612DA"/>
    <w:rsid w:val="00C62C50"/>
    <w:rsid w:val="00C7741E"/>
    <w:rsid w:val="00C875AB"/>
    <w:rsid w:val="00CA3DF1"/>
    <w:rsid w:val="00CA4581"/>
    <w:rsid w:val="00CE18D5"/>
    <w:rsid w:val="00D04109"/>
    <w:rsid w:val="00D97A41"/>
    <w:rsid w:val="00DD3CF6"/>
    <w:rsid w:val="00DD6416"/>
    <w:rsid w:val="00DF4E0A"/>
    <w:rsid w:val="00E00A92"/>
    <w:rsid w:val="00E02DCD"/>
    <w:rsid w:val="00E12C60"/>
    <w:rsid w:val="00E22E87"/>
    <w:rsid w:val="00E57630"/>
    <w:rsid w:val="00E86C2B"/>
    <w:rsid w:val="00EB2D52"/>
    <w:rsid w:val="00EF7CC9"/>
    <w:rsid w:val="00F207C0"/>
    <w:rsid w:val="00F20AE5"/>
    <w:rsid w:val="00F47E97"/>
    <w:rsid w:val="00F645C7"/>
    <w:rsid w:val="00F94A4C"/>
    <w:rsid w:val="00FB0EC9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7AFC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6BEE"/>
  </w:style>
  <w:style w:type="paragraph" w:styleId="Titolo1">
    <w:name w:val="heading 1"/>
    <w:basedOn w:val="Normale"/>
    <w:link w:val="Titolo1Carattere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Titolo3">
    <w:name w:val="heading 3"/>
    <w:basedOn w:val="Normale"/>
    <w:link w:val="Titolo3Carattere"/>
    <w:uiPriority w:val="9"/>
    <w:unhideWhenUsed/>
    <w:qFormat/>
    <w:rsid w:val="00906BEE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Titolo4">
    <w:name w:val="heading 4"/>
    <w:basedOn w:val="Normale"/>
    <w:link w:val="Titolo4Carattere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Grigliatabella">
    <w:name w:val="Table Grid"/>
    <w:basedOn w:val="Tabellanormale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98"/>
    <w:qFormat/>
    <w:rsid w:val="00E22E87"/>
    <w:pPr>
      <w:spacing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Testosegnaposto">
    <w:name w:val="Placeholder Text"/>
    <w:basedOn w:val="Carpredefinitoparagrafo"/>
    <w:uiPriority w:val="99"/>
    <w:semiHidden/>
    <w:rsid w:val="003D03E5"/>
    <w:rPr>
      <w:color w:val="595959" w:themeColor="text1" w:themeTint="A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Intestazione">
    <w:name w:val="header"/>
    <w:basedOn w:val="Normale"/>
    <w:link w:val="IntestazioneCarattere"/>
    <w:uiPriority w:val="99"/>
    <w:unhideWhenUsed/>
    <w:rsid w:val="0088504C"/>
    <w:pPr>
      <w:spacing w:line="240" w:lineRule="auto"/>
    </w:pPr>
  </w:style>
  <w:style w:type="paragraph" w:customStyle="1" w:styleId="Iniziali">
    <w:name w:val="Iniziali"/>
    <w:basedOn w:val="Normale"/>
    <w:next w:val="Titolo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504C"/>
  </w:style>
  <w:style w:type="paragraph" w:styleId="Pidipagina">
    <w:name w:val="footer"/>
    <w:basedOn w:val="Normale"/>
    <w:link w:val="PidipaginaCarattere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504C"/>
    <w:rPr>
      <w:rFonts w:asciiTheme="majorHAnsi" w:hAnsiTheme="majorHAnsi"/>
      <w:cap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olo">
    <w:name w:val="Title"/>
    <w:basedOn w:val="Normale"/>
    <w:next w:val="Normale"/>
    <w:link w:val="TitoloCarattere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75F6"/>
    <w:rPr>
      <w:rFonts w:ascii="Segoe UI" w:hAnsi="Segoe UI" w:cs="Segoe UI"/>
      <w:szCs w:val="18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AA75F6"/>
  </w:style>
  <w:style w:type="paragraph" w:styleId="Testodelblocco">
    <w:name w:val="Block Text"/>
    <w:basedOn w:val="Normale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A75F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A75F6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A75F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A75F6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A75F6"/>
    <w:rPr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AA75F6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AA75F6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A75F6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A75F6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AA75F6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AA75F6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AA75F6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AA75F6"/>
    <w:rPr>
      <w:szCs w:val="16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AA75F6"/>
  </w:style>
  <w:style w:type="table" w:styleId="Grigliaacolori">
    <w:name w:val="Colorful Grid"/>
    <w:basedOn w:val="Tabellanormale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Elencoacolori">
    <w:name w:val="Colorful List"/>
    <w:basedOn w:val="Tabellanormale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AA75F6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A75F6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A75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A75F6"/>
    <w:rPr>
      <w:b/>
      <w:bCs/>
      <w:szCs w:val="20"/>
    </w:rPr>
  </w:style>
  <w:style w:type="table" w:styleId="Elencoscuro">
    <w:name w:val="Dark List"/>
    <w:basedOn w:val="Tabellanormale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AA75F6"/>
  </w:style>
  <w:style w:type="character" w:customStyle="1" w:styleId="DataCarattere">
    <w:name w:val="Data Carattere"/>
    <w:basedOn w:val="Carpredefinitoparagrafo"/>
    <w:link w:val="Data"/>
    <w:uiPriority w:val="99"/>
    <w:semiHidden/>
    <w:rsid w:val="00AA75F6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AA75F6"/>
    <w:rPr>
      <w:rFonts w:ascii="Segoe UI" w:hAnsi="Segoe UI" w:cs="Segoe UI"/>
      <w:szCs w:val="16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AA75F6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AA75F6"/>
  </w:style>
  <w:style w:type="character" w:styleId="Enfasicorsivo">
    <w:name w:val="Emphasis"/>
    <w:basedOn w:val="Carpredefinitoparagrafo"/>
    <w:uiPriority w:val="10"/>
    <w:semiHidden/>
    <w:unhideWhenUsed/>
    <w:rsid w:val="00AA75F6"/>
    <w:rPr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A75F6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A75F6"/>
    <w:rPr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A75F6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A75F6"/>
    <w:rPr>
      <w:szCs w:val="20"/>
    </w:rPr>
  </w:style>
  <w:style w:type="table" w:styleId="Tabellagriglia1chiara">
    <w:name w:val="Grid Table 1 Light"/>
    <w:basedOn w:val="Tabellanormale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gliatab3">
    <w:name w:val="Grid Table 3"/>
    <w:basedOn w:val="Tabellanormale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AcronimoHTML">
    <w:name w:val="HTML Acronym"/>
    <w:basedOn w:val="Carpredefinitoparagrafo"/>
    <w:uiPriority w:val="99"/>
    <w:semiHidden/>
    <w:unhideWhenUsed/>
    <w:rsid w:val="00AA75F6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AA75F6"/>
    <w:rPr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AA75F6"/>
    <w:rPr>
      <w:i/>
      <w:iCs/>
    </w:rPr>
  </w:style>
  <w:style w:type="character" w:styleId="CodiceHTML">
    <w:name w:val="HTML Code"/>
    <w:basedOn w:val="Carpredefinitoparagrafo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DefinizioneHTML">
    <w:name w:val="HTML Definition"/>
    <w:basedOn w:val="Carpredefinitoparagrafo"/>
    <w:uiPriority w:val="99"/>
    <w:semiHidden/>
    <w:unhideWhenUsed/>
    <w:rsid w:val="00AA75F6"/>
    <w:rPr>
      <w:i/>
      <w:iCs/>
    </w:rPr>
  </w:style>
  <w:style w:type="character" w:styleId="TastieraHTML">
    <w:name w:val="HTML Keyboard"/>
    <w:basedOn w:val="Carpredefinitoparagrafo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A75F6"/>
    <w:rPr>
      <w:rFonts w:ascii="Consolas" w:hAnsi="Consolas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AA75F6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AA75F6"/>
    <w:rPr>
      <w:color w:val="0563C1" w:themeColor="hyperlink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3D03E5"/>
    <w:rPr>
      <w:i/>
      <w:iCs/>
      <w:color w:val="D01818" w:themeColor="accent1" w:themeShade="BF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Grigliachiara">
    <w:name w:val="Light Grid"/>
    <w:basedOn w:val="Tabellanormale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Elencochiaro">
    <w:name w:val="Light List"/>
    <w:basedOn w:val="Tabellanormale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AA75F6"/>
  </w:style>
  <w:style w:type="paragraph" w:styleId="Elenco">
    <w:name w:val="List"/>
    <w:basedOn w:val="Normale"/>
    <w:uiPriority w:val="99"/>
    <w:semiHidden/>
    <w:unhideWhenUsed/>
    <w:rsid w:val="00AA75F6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AA75F6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AA75F6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AA75F6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AA75F6"/>
    <w:pPr>
      <w:ind w:left="1800" w:hanging="360"/>
      <w:contextualSpacing/>
    </w:pPr>
  </w:style>
  <w:style w:type="paragraph" w:styleId="Puntoelenco">
    <w:name w:val="List Bullet"/>
    <w:basedOn w:val="Normale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AA75F6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AA75F6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Numeroelenco">
    <w:name w:val="List Number"/>
    <w:basedOn w:val="Normale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Paragrafoelenco">
    <w:name w:val="List Paragraph"/>
    <w:basedOn w:val="Normale"/>
    <w:uiPriority w:val="34"/>
    <w:semiHidden/>
    <w:unhideWhenUsed/>
    <w:qFormat/>
    <w:rsid w:val="00AA75F6"/>
    <w:pPr>
      <w:ind w:left="720"/>
      <w:contextualSpacing/>
    </w:pPr>
  </w:style>
  <w:style w:type="table" w:styleId="Tabellaelenco1chiara">
    <w:name w:val="List Table 1 Light"/>
    <w:basedOn w:val="Tabellanormale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2">
    <w:name w:val="List Table 2"/>
    <w:basedOn w:val="Tabellanormale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Elencotab3">
    <w:name w:val="List Table 3"/>
    <w:basedOn w:val="Tabellanormale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macro">
    <w:name w:val="macro"/>
    <w:link w:val="TestomacroCarattere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AA75F6"/>
    <w:rPr>
      <w:rFonts w:ascii="Consolas" w:hAnsi="Consolas"/>
      <w:szCs w:val="20"/>
    </w:rPr>
  </w:style>
  <w:style w:type="table" w:styleId="Grigliamedia1">
    <w:name w:val="Medium Grid 1"/>
    <w:basedOn w:val="Tabellanormale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Elencomedio1">
    <w:name w:val="Medium List 1"/>
    <w:basedOn w:val="Tabellanormale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eWeb">
    <w:name w:val="Normal (Web)"/>
    <w:basedOn w:val="Normale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AA75F6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AA75F6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AA75F6"/>
  </w:style>
  <w:style w:type="character" w:styleId="Numeropagina">
    <w:name w:val="page number"/>
    <w:basedOn w:val="Carpredefinitoparagrafo"/>
    <w:uiPriority w:val="99"/>
    <w:semiHidden/>
    <w:unhideWhenUsed/>
    <w:rsid w:val="00AA75F6"/>
  </w:style>
  <w:style w:type="table" w:styleId="Tabellasemplice-1">
    <w:name w:val="Plain Table 1"/>
    <w:basedOn w:val="Tabellanormale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normale">
    <w:name w:val="Plain Text"/>
    <w:basedOn w:val="Normale"/>
    <w:link w:val="TestonormaleCarattere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AA75F6"/>
    <w:rPr>
      <w:rFonts w:ascii="Consolas" w:hAnsi="Consolas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AA75F6"/>
    <w:rPr>
      <w:i/>
      <w:iCs/>
      <w:color w:val="404040" w:themeColor="text1" w:themeTint="BF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AA75F6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AA75F6"/>
  </w:style>
  <w:style w:type="paragraph" w:styleId="Firma">
    <w:name w:val="Signature"/>
    <w:basedOn w:val="Normale"/>
    <w:link w:val="FirmaCarattere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AA75F6"/>
  </w:style>
  <w:style w:type="character" w:styleId="Enfasigrassetto">
    <w:name w:val="Strong"/>
    <w:basedOn w:val="Carpredefinitoparagrafo"/>
    <w:uiPriority w:val="22"/>
    <w:semiHidden/>
    <w:unhideWhenUsed/>
    <w:qFormat/>
    <w:rsid w:val="00AA75F6"/>
    <w:rPr>
      <w:b/>
      <w:bCs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ellaeffetti3D1">
    <w:name w:val="Table 3D effects 1"/>
    <w:basedOn w:val="Tabellanormale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1">
    <w:name w:val="Table Grid 1"/>
    <w:basedOn w:val="Tabellanormale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lencotabella1">
    <w:name w:val="Table List 1"/>
    <w:basedOn w:val="Tabellanormale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AA75F6"/>
    <w:pPr>
      <w:ind w:left="22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AA75F6"/>
  </w:style>
  <w:style w:type="table" w:styleId="Tabellaprofessionale">
    <w:name w:val="Table Professional"/>
    <w:basedOn w:val="Tabellanormale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indicefonti">
    <w:name w:val="toa heading"/>
    <w:basedOn w:val="Normale"/>
    <w:next w:val="Normale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AA75F6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AA75F6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AA75F6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AA75F6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AA75F6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AA75F6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AA75F6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AA75F6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AA75F6"/>
    <w:pPr>
      <w:spacing w:after="100"/>
      <w:ind w:left="176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ri\AppData\Roaming\Microsoft\Templates\Curriculum%20raffinato,%20progettato%20da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059A15FC7B4F5DA967D95BDB4272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455766-7FC7-4875-B5DC-BE8C68D54701}"/>
      </w:docPartPr>
      <w:docPartBody>
        <w:p w:rsidR="00522DAA" w:rsidRDefault="00522DAA">
          <w:pPr>
            <w:pStyle w:val="CE059A15FC7B4F5DA967D95BDB42729E"/>
          </w:pPr>
          <w:r>
            <w:rPr>
              <w:lang w:bidi="it-IT"/>
            </w:rPr>
            <w:t>NC</w:t>
          </w:r>
        </w:p>
      </w:docPartBody>
    </w:docPart>
    <w:docPart>
      <w:docPartPr>
        <w:name w:val="6164AFF986D747B09F610D2ACAF29A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F67D6D-FA89-430E-A9D6-76B9B535293C}"/>
      </w:docPartPr>
      <w:docPartBody>
        <w:p w:rsidR="00522DAA" w:rsidRDefault="00522DAA">
          <w:pPr>
            <w:pStyle w:val="6164AFF986D747B09F610D2ACAF29A23"/>
          </w:pPr>
          <w:r w:rsidRPr="00906BEE">
            <w:rPr>
              <w:lang w:bidi="it-IT"/>
            </w:rPr>
            <w:t>Obiettivo</w:t>
          </w:r>
        </w:p>
      </w:docPartBody>
    </w:docPart>
    <w:docPart>
      <w:docPartPr>
        <w:name w:val="9800E4985B0848FBAF2556E3334013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326DDF-8700-4ED0-9517-70EA2054A87F}"/>
      </w:docPartPr>
      <w:docPartBody>
        <w:p w:rsidR="00522DAA" w:rsidRDefault="00522DAA" w:rsidP="007569C1">
          <w:r w:rsidRPr="00906BEE">
            <w:rPr>
              <w:lang w:bidi="it-IT"/>
            </w:rPr>
            <w:t>Per iniziare, fare clic sul testo segnaposto e iniziare a digitare. Brevità: una o due frasi.</w:t>
          </w:r>
        </w:p>
        <w:p w:rsidR="00522DAA" w:rsidRDefault="00522DAA">
          <w:pPr>
            <w:pStyle w:val="9800E4985B0848FBAF2556E333401342"/>
          </w:pPr>
          <w:r w:rsidRPr="00823C54">
            <w:rPr>
              <w:lang w:bidi="it-IT"/>
            </w:rPr>
            <w:t>Fare doppio clic sulle celle della tabella nel piè di pagina per aggiungere le informazioni di contatto (o eliminare le colonne non necessarie).</w:t>
          </w:r>
        </w:p>
      </w:docPartBody>
    </w:docPart>
    <w:docPart>
      <w:docPartPr>
        <w:name w:val="224538E066B141F8A517E939032BE0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4A496A-1540-4712-8820-6CC7FBBD1544}"/>
      </w:docPartPr>
      <w:docPartBody>
        <w:p w:rsidR="00522DAA" w:rsidRDefault="00522DAA">
          <w:pPr>
            <w:pStyle w:val="224538E066B141F8A517E939032BE0B4"/>
          </w:pPr>
          <w:r w:rsidRPr="00906BEE">
            <w:rPr>
              <w:lang w:bidi="it-IT"/>
            </w:rPr>
            <w:t>Competenze</w:t>
          </w:r>
        </w:p>
      </w:docPartBody>
    </w:docPart>
    <w:docPart>
      <w:docPartPr>
        <w:name w:val="E9FC187F3E9549B7A8589DFF355FDC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21B598-6343-4C64-99E2-B2879855F2B2}"/>
      </w:docPartPr>
      <w:docPartBody>
        <w:p w:rsidR="00522DAA" w:rsidRDefault="00522DAA">
          <w:pPr>
            <w:pStyle w:val="E9FC187F3E9549B7A8589DFF355FDC44"/>
          </w:pPr>
          <w:r w:rsidRPr="00906BEE">
            <w:rPr>
              <w:lang w:bidi="it-IT"/>
            </w:rPr>
            <w:t>Spiegare quali sono le proprie capacità particolari. In cosa ci si distingue? Usare un linguaggio personale, ma non colloquiale.</w:t>
          </w:r>
        </w:p>
      </w:docPartBody>
    </w:docPart>
    <w:docPart>
      <w:docPartPr>
        <w:name w:val="BC72D385CC5B4181A8477B8A3E9FA2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AF878C-3C67-4567-A54E-6A88F7EE7618}"/>
      </w:docPartPr>
      <w:docPartBody>
        <w:p w:rsidR="00522DAA" w:rsidRDefault="00522DAA">
          <w:pPr>
            <w:pStyle w:val="BC72D385CC5B4181A8477B8A3E9FA2DE"/>
          </w:pPr>
          <w:r>
            <w:rPr>
              <w:lang w:bidi="it-IT"/>
            </w:rPr>
            <w:t>Nome</w:t>
          </w:r>
        </w:p>
      </w:docPartBody>
    </w:docPart>
    <w:docPart>
      <w:docPartPr>
        <w:name w:val="4FEE8E652F0B4B0CB57DFB3F4580CF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9882CF-35C5-439F-AFE5-EF9005F80C44}"/>
      </w:docPartPr>
      <w:docPartBody>
        <w:p w:rsidR="00522DAA" w:rsidRDefault="00522DAA">
          <w:pPr>
            <w:pStyle w:val="4FEE8E652F0B4B0CB57DFB3F4580CF0A"/>
          </w:pPr>
          <w:r w:rsidRPr="007D6458">
            <w:rPr>
              <w:lang w:bidi="it-IT"/>
            </w:rPr>
            <w:t>Professione o settore</w:t>
          </w:r>
        </w:p>
      </w:docPartBody>
    </w:docPart>
    <w:docPart>
      <w:docPartPr>
        <w:name w:val="C62B5D0E2BA34E1280058B3BF69BAB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E0001E-0067-4C12-B34D-E21B2173B3A7}"/>
      </w:docPartPr>
      <w:docPartBody>
        <w:p w:rsidR="00522DAA" w:rsidRDefault="00522DAA">
          <w:pPr>
            <w:pStyle w:val="C62B5D0E2BA34E1280058B3BF69BAB51"/>
          </w:pPr>
          <w:r w:rsidRPr="007D6458">
            <w:rPr>
              <w:lang w:bidi="it-IT"/>
            </w:rPr>
            <w:t>Collegamento ad altre proprietà online: Portfolio/Sito Web/Blog</w:t>
          </w:r>
        </w:p>
      </w:docPartBody>
    </w:docPart>
    <w:docPart>
      <w:docPartPr>
        <w:name w:val="2E906CD2C5C343B4974C2A63B1CFD1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EAFDF4-E0BB-4C35-86A6-A127F3BDDEC9}"/>
      </w:docPartPr>
      <w:docPartBody>
        <w:p w:rsidR="00522DAA" w:rsidRDefault="00522DAA">
          <w:pPr>
            <w:pStyle w:val="2E906CD2C5C343B4974C2A63B1CFD11F"/>
          </w:pPr>
          <w:r w:rsidRPr="00906BEE">
            <w:rPr>
              <w:lang w:bidi="it-IT"/>
            </w:rPr>
            <w:t>Esperienza</w:t>
          </w:r>
        </w:p>
      </w:docPartBody>
    </w:docPart>
    <w:docPart>
      <w:docPartPr>
        <w:name w:val="1929820A318446AAB71BE992057A41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678A42-C5E1-4699-BB2B-3D3282E943D6}"/>
      </w:docPartPr>
      <w:docPartBody>
        <w:p w:rsidR="00522DAA" w:rsidRDefault="00522DAA">
          <w:pPr>
            <w:pStyle w:val="1929820A318446AAB71BE992057A4179"/>
          </w:pPr>
          <w:r w:rsidRPr="00906BEE">
            <w:rPr>
              <w:lang w:bidi="it-IT"/>
            </w:rPr>
            <w:t>Job Title</w:t>
          </w:r>
        </w:p>
      </w:docPartBody>
    </w:docPart>
    <w:docPart>
      <w:docPartPr>
        <w:name w:val="08214EC159884861BB96F1275BF94E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EA8DF4-8C51-4835-AA9D-BFDC00CFF02A}"/>
      </w:docPartPr>
      <w:docPartBody>
        <w:p w:rsidR="00522DAA" w:rsidRDefault="00522DAA">
          <w:pPr>
            <w:pStyle w:val="08214EC159884861BB96F1275BF94E2E"/>
          </w:pPr>
          <w:r w:rsidRPr="00906BEE">
            <w:rPr>
              <w:lang w:bidi="it-IT"/>
            </w:rPr>
            <w:t>Company</w:t>
          </w:r>
        </w:p>
      </w:docPartBody>
    </w:docPart>
    <w:docPart>
      <w:docPartPr>
        <w:name w:val="1261AFC6296A44AFA94214A1018A1D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BC8D90-16AD-42AF-A13F-996ABCD80D94}"/>
      </w:docPartPr>
      <w:docPartBody>
        <w:p w:rsidR="00522DAA" w:rsidRDefault="00522DAA">
          <w:pPr>
            <w:pStyle w:val="1261AFC6296A44AFA94214A1018A1D29"/>
          </w:pPr>
          <w:r w:rsidRPr="00906BEE">
            <w:rPr>
              <w:lang w:bidi="it-IT"/>
            </w:rPr>
            <w:t>Data di inizio</w:t>
          </w:r>
        </w:p>
      </w:docPartBody>
    </w:docPart>
    <w:docPart>
      <w:docPartPr>
        <w:name w:val="D1ABC90F218E412E924F687E10152A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CBB417-D05E-4B25-BB49-B8105E078B3E}"/>
      </w:docPartPr>
      <w:docPartBody>
        <w:p w:rsidR="00522DAA" w:rsidRDefault="00522DAA">
          <w:pPr>
            <w:pStyle w:val="D1ABC90F218E412E924F687E10152AD6"/>
          </w:pPr>
          <w:r w:rsidRPr="00906BEE">
            <w:rPr>
              <w:lang w:bidi="it-IT"/>
            </w:rPr>
            <w:t>Data di fine</w:t>
          </w:r>
        </w:p>
      </w:docPartBody>
    </w:docPart>
    <w:docPart>
      <w:docPartPr>
        <w:name w:val="788235DFC9644C50AB0466114358E6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947EEC-1337-4582-A267-24C80FD5B91E}"/>
      </w:docPartPr>
      <w:docPartBody>
        <w:p w:rsidR="00522DAA" w:rsidRDefault="00522DAA">
          <w:pPr>
            <w:pStyle w:val="788235DFC9644C50AB0466114358E6DC"/>
          </w:pPr>
          <w:r w:rsidRPr="00906BEE">
            <w:rPr>
              <w:lang w:bidi="it-IT"/>
            </w:rPr>
            <w:t>Riepilogare le mansioni principali svolte, i ruoli di leadership assunti e i risultati più brillanti conseguiti. Non elencare tutto, ma solo le esperienze più significative, includendo dettagli che dimostrino l'impatto della propria attività.</w:t>
          </w:r>
        </w:p>
      </w:docPartBody>
    </w:docPart>
    <w:docPart>
      <w:docPartPr>
        <w:name w:val="046BDFF8187B480790BFBC2EBEDA6A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7B475B-C50C-4785-A0E0-C00C8CB2B9FC}"/>
      </w:docPartPr>
      <w:docPartBody>
        <w:p w:rsidR="00522DAA" w:rsidRDefault="00522DAA">
          <w:pPr>
            <w:pStyle w:val="046BDFF8187B480790BFBC2EBEDA6A95"/>
          </w:pPr>
          <w:r w:rsidRPr="00906BEE">
            <w:rPr>
              <w:lang w:bidi="it-IT"/>
            </w:rPr>
            <w:t>Job Title</w:t>
          </w:r>
        </w:p>
      </w:docPartBody>
    </w:docPart>
    <w:docPart>
      <w:docPartPr>
        <w:name w:val="B956F95AD39B470B95FF8384BE7885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99C0EF-9271-4519-B02A-D6D773751E46}"/>
      </w:docPartPr>
      <w:docPartBody>
        <w:p w:rsidR="00522DAA" w:rsidRDefault="00522DAA">
          <w:pPr>
            <w:pStyle w:val="B956F95AD39B470B95FF8384BE78859B"/>
          </w:pPr>
          <w:r w:rsidRPr="00906BEE">
            <w:rPr>
              <w:lang w:bidi="it-IT"/>
            </w:rPr>
            <w:t>Company</w:t>
          </w:r>
        </w:p>
      </w:docPartBody>
    </w:docPart>
    <w:docPart>
      <w:docPartPr>
        <w:name w:val="E4D70A416FC14968A43BA031748426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D04831-D835-4D3C-AE6A-BCC984FE18C9}"/>
      </w:docPartPr>
      <w:docPartBody>
        <w:p w:rsidR="00522DAA" w:rsidRDefault="00522DAA">
          <w:pPr>
            <w:pStyle w:val="E4D70A416FC14968A43BA0317484268F"/>
          </w:pPr>
          <w:r w:rsidRPr="00906BEE">
            <w:rPr>
              <w:lang w:bidi="it-IT"/>
            </w:rPr>
            <w:t>Data di inizio</w:t>
          </w:r>
        </w:p>
      </w:docPartBody>
    </w:docPart>
    <w:docPart>
      <w:docPartPr>
        <w:name w:val="44CD05A18C26471BAC8E8F8A7F27CD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0CC712-88FF-4911-A099-E3D29C300631}"/>
      </w:docPartPr>
      <w:docPartBody>
        <w:p w:rsidR="00522DAA" w:rsidRDefault="00522DAA">
          <w:pPr>
            <w:pStyle w:val="44CD05A18C26471BAC8E8F8A7F27CD5C"/>
          </w:pPr>
          <w:r w:rsidRPr="00906BEE">
            <w:rPr>
              <w:lang w:bidi="it-IT"/>
            </w:rPr>
            <w:t>Data di fine</w:t>
          </w:r>
        </w:p>
      </w:docPartBody>
    </w:docPart>
    <w:docPart>
      <w:docPartPr>
        <w:name w:val="44CC8C70BE35426C91F91E7136F505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C5637B-29D3-4154-9845-A2C302CC59C4}"/>
      </w:docPartPr>
      <w:docPartBody>
        <w:p w:rsidR="00522DAA" w:rsidRDefault="00522DAA">
          <w:pPr>
            <w:pStyle w:val="44CC8C70BE35426C91F91E7136F505D9"/>
          </w:pPr>
          <w:r w:rsidRPr="00906BEE">
            <w:rPr>
              <w:lang w:bidi="it-IT"/>
            </w:rPr>
            <w:t>Considerare le dimensioni del team di cui si è stati alla guida, il numero di progetti gestiti o il numero di articoli scritti.</w:t>
          </w:r>
        </w:p>
      </w:docPartBody>
    </w:docPart>
    <w:docPart>
      <w:docPartPr>
        <w:name w:val="F78B63C6FE204AF8AB02F3414D9F4B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AF6B31-9888-47F3-BFFB-558D8B342878}"/>
      </w:docPartPr>
      <w:docPartBody>
        <w:p w:rsidR="00522DAA" w:rsidRDefault="00522DAA">
          <w:pPr>
            <w:pStyle w:val="F78B63C6FE204AF8AB02F3414D9F4BBF"/>
          </w:pPr>
          <w:r w:rsidRPr="00906BEE">
            <w:rPr>
              <w:lang w:bidi="it-IT"/>
            </w:rPr>
            <w:t>Istruzione</w:t>
          </w:r>
        </w:p>
      </w:docPartBody>
    </w:docPart>
    <w:docPart>
      <w:docPartPr>
        <w:name w:val="C369435C6D8D4E9E8CEA50A5AA835D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23F247-ECAF-4BFB-9D53-D3E32CB89AC0}"/>
      </w:docPartPr>
      <w:docPartBody>
        <w:p w:rsidR="00522DAA" w:rsidRDefault="00522DAA">
          <w:pPr>
            <w:pStyle w:val="C369435C6D8D4E9E8CEA50A5AA835D0E"/>
          </w:pPr>
          <w:r w:rsidRPr="00906BEE">
            <w:rPr>
              <w:lang w:bidi="it-IT"/>
            </w:rPr>
            <w:t>Titolo di studio</w:t>
          </w:r>
        </w:p>
      </w:docPartBody>
    </w:docPart>
    <w:docPart>
      <w:docPartPr>
        <w:name w:val="03EC0F67E5AF40FCADD2C1CC08BA8A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0162A1-530F-4A9D-A6D7-DFB2D42D37EF}"/>
      </w:docPartPr>
      <w:docPartBody>
        <w:p w:rsidR="00522DAA" w:rsidRDefault="00522DAA">
          <w:pPr>
            <w:pStyle w:val="03EC0F67E5AF40FCADD2C1CC08BA8A41"/>
          </w:pPr>
          <w:r w:rsidRPr="00906BEE">
            <w:rPr>
              <w:lang w:bidi="it-IT"/>
            </w:rPr>
            <w:t>Data di conseguimento</w:t>
          </w:r>
        </w:p>
      </w:docPartBody>
    </w:docPart>
    <w:docPart>
      <w:docPartPr>
        <w:name w:val="0637E938DB254AA29785B66226E115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20602A-17CC-40D0-8712-037F2F0C5327}"/>
      </w:docPartPr>
      <w:docPartBody>
        <w:p w:rsidR="00522DAA" w:rsidRDefault="00522DAA">
          <w:pPr>
            <w:pStyle w:val="0637E938DB254AA29785B66226E115E2"/>
          </w:pPr>
          <w:r w:rsidRPr="00906BEE">
            <w:rPr>
              <w:lang w:bidi="it-IT"/>
            </w:rPr>
            <w:t>Istituto</w:t>
          </w:r>
        </w:p>
      </w:docPartBody>
    </w:docPart>
    <w:docPart>
      <w:docPartPr>
        <w:name w:val="D8316970EF0F4A06B6C5EBDD5054F8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F0EAA4-F6E0-4CA3-8A52-600EE3D2C65A}"/>
      </w:docPartPr>
      <w:docPartBody>
        <w:p w:rsidR="00522DAA" w:rsidRDefault="00522DAA">
          <w:pPr>
            <w:pStyle w:val="D8316970EF0F4A06B6C5EBDD5054F834"/>
          </w:pPr>
          <w:r w:rsidRPr="00906BEE">
            <w:rPr>
              <w:lang w:bidi="it-IT"/>
            </w:rPr>
            <w:t>Si può includere la media dei voti ottenuti e un riepilogo dei corsi frequentati, dei premi e dei riconoscimenti conseguiti.</w:t>
          </w:r>
        </w:p>
      </w:docPartBody>
    </w:docPart>
    <w:docPart>
      <w:docPartPr>
        <w:name w:val="A08A0A99DD474356BE22767F671894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6BB77F-40A1-48F2-A62D-7A5CEDB4F102}"/>
      </w:docPartPr>
      <w:docPartBody>
        <w:p w:rsidR="00522DAA" w:rsidRDefault="00522DAA">
          <w:pPr>
            <w:pStyle w:val="A08A0A99DD474356BE22767F671894E4"/>
          </w:pPr>
          <w:r w:rsidRPr="00906BEE">
            <w:rPr>
              <w:lang w:bidi="it-IT"/>
            </w:rPr>
            <w:t>Titolo di studio</w:t>
          </w:r>
        </w:p>
      </w:docPartBody>
    </w:docPart>
    <w:docPart>
      <w:docPartPr>
        <w:name w:val="55014577133049F5B9704D16B35814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9F90DD-543A-4613-AC23-35A80381E81B}"/>
      </w:docPartPr>
      <w:docPartBody>
        <w:p w:rsidR="00522DAA" w:rsidRDefault="00522DAA">
          <w:pPr>
            <w:pStyle w:val="55014577133049F5B9704D16B3581442"/>
          </w:pPr>
          <w:r w:rsidRPr="00906BEE">
            <w:rPr>
              <w:lang w:bidi="it-IT"/>
            </w:rPr>
            <w:t>Data di conseguimento</w:t>
          </w:r>
        </w:p>
      </w:docPartBody>
    </w:docPart>
    <w:docPart>
      <w:docPartPr>
        <w:name w:val="02F8B1B51EE942DA8A4D98AC7011AE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87B139-106F-4055-B667-6784F1FF1769}"/>
      </w:docPartPr>
      <w:docPartBody>
        <w:p w:rsidR="00522DAA" w:rsidRDefault="00522DAA">
          <w:pPr>
            <w:pStyle w:val="02F8B1B51EE942DA8A4D98AC7011AEB6"/>
          </w:pPr>
          <w:r w:rsidRPr="00906BEE">
            <w:rPr>
              <w:lang w:bidi="it-IT"/>
            </w:rPr>
            <w:t>Istituto</w:t>
          </w:r>
        </w:p>
      </w:docPartBody>
    </w:docPart>
    <w:docPart>
      <w:docPartPr>
        <w:name w:val="CC939DD6249A4740B2D95CFC02F5AD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1907FF-7B1A-4217-8D5C-E077A82AAC85}"/>
      </w:docPartPr>
      <w:docPartBody>
        <w:p w:rsidR="00522DAA" w:rsidRDefault="00522DAA">
          <w:pPr>
            <w:pStyle w:val="CC939DD6249A4740B2D95CFC02F5AD16"/>
          </w:pPr>
          <w:r w:rsidRPr="00906BEE">
            <w:rPr>
              <w:lang w:bidi="it-IT"/>
            </w:rPr>
            <w:t>Per applicare la formattazione desiderata con un semplice clic, esaminare la sezione Stili nella scheda Home della barra multifunzione.</w:t>
          </w:r>
        </w:p>
      </w:docPartBody>
    </w:docPart>
    <w:docPart>
      <w:docPartPr>
        <w:name w:val="CEFFA27F8155428D81DB012DEA4566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C41A75-95E1-4D0A-B5A2-4CD89E59BA12}"/>
      </w:docPartPr>
      <w:docPartBody>
        <w:p w:rsidR="00522DAA" w:rsidRDefault="00522DAA">
          <w:pPr>
            <w:pStyle w:val="CEFFA27F8155428D81DB012DEA456652"/>
          </w:pPr>
          <w:r w:rsidRPr="00906BEE">
            <w:rPr>
              <w:lang w:bidi="it-IT"/>
            </w:rPr>
            <w:t>Esperienza di volontario o leadership</w:t>
          </w:r>
        </w:p>
      </w:docPartBody>
    </w:docPart>
    <w:docPart>
      <w:docPartPr>
        <w:name w:val="7734CDC8E5C74DCD974F147CB07827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B875F1-D4F8-4C99-B808-0F6EAC1FA239}"/>
      </w:docPartPr>
      <w:docPartBody>
        <w:p w:rsidR="00522DAA" w:rsidRDefault="00522DAA">
          <w:pPr>
            <w:pStyle w:val="7734CDC8E5C74DCD974F147CB078277D"/>
          </w:pPr>
          <w:r w:rsidRPr="00906BEE">
            <w:rPr>
              <w:lang w:bidi="it-IT"/>
            </w:rPr>
            <w:t xml:space="preserve">Si è gestito un gruppo per </w:t>
          </w:r>
          <w:r w:rsidRPr="00906BEE">
            <w:rPr>
              <w:lang w:bidi="it-IT"/>
            </w:rPr>
            <w:t>un'associazione, si è coordinato un progetto di beneficenza o si è preso parte alla redazione del giornale scolastico? Queste e altre esperienze possono dimostrare la propria attitudine alla leadership ed è utile descriverle.</w:t>
          </w:r>
        </w:p>
      </w:docPartBody>
    </w:docPart>
    <w:docPart>
      <w:docPartPr>
        <w:name w:val="1ACA07FD992D4BAF97E38EFDDBAA43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038CC6-4982-475E-B200-C20C3911CABF}"/>
      </w:docPartPr>
      <w:docPartBody>
        <w:p w:rsidR="00522DAA" w:rsidRDefault="00522DAA" w:rsidP="00522DAA">
          <w:pPr>
            <w:pStyle w:val="1ACA07FD992D4BAF97E38EFDDBAA43B3"/>
          </w:pPr>
          <w:r w:rsidRPr="00906BEE">
            <w:rPr>
              <w:lang w:bidi="it-IT"/>
            </w:rPr>
            <w:t>Competenze</w:t>
          </w:r>
        </w:p>
      </w:docPartBody>
    </w:docPart>
    <w:docPart>
      <w:docPartPr>
        <w:name w:val="02550DA45C5F4CDABD70ABAA1940AB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A8D51A-9D74-4468-BD91-C612D9B87153}"/>
      </w:docPartPr>
      <w:docPartBody>
        <w:p w:rsidR="00522DAA" w:rsidRDefault="00522DAA" w:rsidP="00522DAA">
          <w:pPr>
            <w:pStyle w:val="02550DA45C5F4CDABD70ABAA1940ABA1"/>
          </w:pPr>
          <w:r w:rsidRPr="00906BEE">
            <w:rPr>
              <w:lang w:bidi="it-IT"/>
            </w:rPr>
            <w:t>Spiegare quali sono le proprie capacità particolari. In cosa ci si distingue? Usare un linguaggio personale, ma non colloquiale.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DAA"/>
    <w:rsid w:val="0052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059A15FC7B4F5DA967D95BDB42729E">
    <w:name w:val="CE059A15FC7B4F5DA967D95BDB42729E"/>
  </w:style>
  <w:style w:type="paragraph" w:customStyle="1" w:styleId="6164AFF986D747B09F610D2ACAF29A23">
    <w:name w:val="6164AFF986D747B09F610D2ACAF29A23"/>
  </w:style>
  <w:style w:type="paragraph" w:customStyle="1" w:styleId="9800E4985B0848FBAF2556E333401342">
    <w:name w:val="9800E4985B0848FBAF2556E333401342"/>
  </w:style>
  <w:style w:type="paragraph" w:customStyle="1" w:styleId="224538E066B141F8A517E939032BE0B4">
    <w:name w:val="224538E066B141F8A517E939032BE0B4"/>
  </w:style>
  <w:style w:type="paragraph" w:customStyle="1" w:styleId="E9FC187F3E9549B7A8589DFF355FDC44">
    <w:name w:val="E9FC187F3E9549B7A8589DFF355FDC44"/>
  </w:style>
  <w:style w:type="paragraph" w:customStyle="1" w:styleId="BC72D385CC5B4181A8477B8A3E9FA2DE">
    <w:name w:val="BC72D385CC5B4181A8477B8A3E9FA2DE"/>
  </w:style>
  <w:style w:type="paragraph" w:customStyle="1" w:styleId="4FEE8E652F0B4B0CB57DFB3F4580CF0A">
    <w:name w:val="4FEE8E652F0B4B0CB57DFB3F4580CF0A"/>
  </w:style>
  <w:style w:type="paragraph" w:customStyle="1" w:styleId="C62B5D0E2BA34E1280058B3BF69BAB51">
    <w:name w:val="C62B5D0E2BA34E1280058B3BF69BAB51"/>
  </w:style>
  <w:style w:type="paragraph" w:customStyle="1" w:styleId="2E906CD2C5C343B4974C2A63B1CFD11F">
    <w:name w:val="2E906CD2C5C343B4974C2A63B1CFD11F"/>
  </w:style>
  <w:style w:type="paragraph" w:customStyle="1" w:styleId="1929820A318446AAB71BE992057A4179">
    <w:name w:val="1929820A318446AAB71BE992057A4179"/>
  </w:style>
  <w:style w:type="paragraph" w:customStyle="1" w:styleId="08214EC159884861BB96F1275BF94E2E">
    <w:name w:val="08214EC159884861BB96F1275BF94E2E"/>
  </w:style>
  <w:style w:type="paragraph" w:customStyle="1" w:styleId="1261AFC6296A44AFA94214A1018A1D29">
    <w:name w:val="1261AFC6296A44AFA94214A1018A1D29"/>
  </w:style>
  <w:style w:type="paragraph" w:customStyle="1" w:styleId="D1ABC90F218E412E924F687E10152AD6">
    <w:name w:val="D1ABC90F218E412E924F687E10152AD6"/>
  </w:style>
  <w:style w:type="paragraph" w:customStyle="1" w:styleId="788235DFC9644C50AB0466114358E6DC">
    <w:name w:val="788235DFC9644C50AB0466114358E6DC"/>
  </w:style>
  <w:style w:type="paragraph" w:customStyle="1" w:styleId="046BDFF8187B480790BFBC2EBEDA6A95">
    <w:name w:val="046BDFF8187B480790BFBC2EBEDA6A95"/>
  </w:style>
  <w:style w:type="paragraph" w:customStyle="1" w:styleId="B956F95AD39B470B95FF8384BE78859B">
    <w:name w:val="B956F95AD39B470B95FF8384BE78859B"/>
  </w:style>
  <w:style w:type="paragraph" w:customStyle="1" w:styleId="E4D70A416FC14968A43BA0317484268F">
    <w:name w:val="E4D70A416FC14968A43BA0317484268F"/>
  </w:style>
  <w:style w:type="paragraph" w:customStyle="1" w:styleId="44CD05A18C26471BAC8E8F8A7F27CD5C">
    <w:name w:val="44CD05A18C26471BAC8E8F8A7F27CD5C"/>
  </w:style>
  <w:style w:type="paragraph" w:customStyle="1" w:styleId="44CC8C70BE35426C91F91E7136F505D9">
    <w:name w:val="44CC8C70BE35426C91F91E7136F505D9"/>
  </w:style>
  <w:style w:type="paragraph" w:customStyle="1" w:styleId="F78B63C6FE204AF8AB02F3414D9F4BBF">
    <w:name w:val="F78B63C6FE204AF8AB02F3414D9F4BBF"/>
  </w:style>
  <w:style w:type="paragraph" w:customStyle="1" w:styleId="C369435C6D8D4E9E8CEA50A5AA835D0E">
    <w:name w:val="C369435C6D8D4E9E8CEA50A5AA835D0E"/>
  </w:style>
  <w:style w:type="paragraph" w:customStyle="1" w:styleId="03EC0F67E5AF40FCADD2C1CC08BA8A41">
    <w:name w:val="03EC0F67E5AF40FCADD2C1CC08BA8A41"/>
  </w:style>
  <w:style w:type="paragraph" w:customStyle="1" w:styleId="0637E938DB254AA29785B66226E115E2">
    <w:name w:val="0637E938DB254AA29785B66226E115E2"/>
  </w:style>
  <w:style w:type="paragraph" w:customStyle="1" w:styleId="D8316970EF0F4A06B6C5EBDD5054F834">
    <w:name w:val="D8316970EF0F4A06B6C5EBDD5054F834"/>
  </w:style>
  <w:style w:type="paragraph" w:customStyle="1" w:styleId="A08A0A99DD474356BE22767F671894E4">
    <w:name w:val="A08A0A99DD474356BE22767F671894E4"/>
  </w:style>
  <w:style w:type="paragraph" w:customStyle="1" w:styleId="55014577133049F5B9704D16B3581442">
    <w:name w:val="55014577133049F5B9704D16B3581442"/>
  </w:style>
  <w:style w:type="paragraph" w:customStyle="1" w:styleId="02F8B1B51EE942DA8A4D98AC7011AEB6">
    <w:name w:val="02F8B1B51EE942DA8A4D98AC7011AEB6"/>
  </w:style>
  <w:style w:type="paragraph" w:customStyle="1" w:styleId="CC939DD6249A4740B2D95CFC02F5AD16">
    <w:name w:val="CC939DD6249A4740B2D95CFC02F5AD16"/>
  </w:style>
  <w:style w:type="paragraph" w:customStyle="1" w:styleId="CEFFA27F8155428D81DB012DEA456652">
    <w:name w:val="CEFFA27F8155428D81DB012DEA456652"/>
  </w:style>
  <w:style w:type="paragraph" w:customStyle="1" w:styleId="7734CDC8E5C74DCD974F147CB078277D">
    <w:name w:val="7734CDC8E5C74DCD974F147CB078277D"/>
  </w:style>
  <w:style w:type="paragraph" w:customStyle="1" w:styleId="1ACA07FD992D4BAF97E38EFDDBAA43B3">
    <w:name w:val="1ACA07FD992D4BAF97E38EFDDBAA43B3"/>
    <w:rsid w:val="00522DAA"/>
  </w:style>
  <w:style w:type="paragraph" w:customStyle="1" w:styleId="02550DA45C5F4CDABD70ABAA1940ABA1">
    <w:name w:val="02550DA45C5F4CDABD70ABAA1940ABA1"/>
    <w:rsid w:val="00522D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85D5BD-05B7-40A6-9CC5-2EF39466DF9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2BE1CE4-58D7-4CBF-940A-979F22371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 raffinato, progettato da MOO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2023-09-22T15:43:00Z</dcterms:created>
  <dcterms:modified xsi:type="dcterms:W3CDTF">2023-09-22T15:45:00Z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